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B2" w:rsidRPr="00390D1A" w:rsidRDefault="008D27B2" w:rsidP="008A7D48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 w:rsidRPr="00390D1A">
        <w:rPr>
          <w:b/>
          <w:bCs/>
          <w:sz w:val="28"/>
          <w:szCs w:val="28"/>
          <w:u w:val="single"/>
        </w:rPr>
        <w:t>Проект</w:t>
      </w:r>
    </w:p>
    <w:p w:rsidR="008D27B2" w:rsidRDefault="008D27B2" w:rsidP="008A7D48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8D27B2" w:rsidRPr="001932D4" w:rsidRDefault="008D27B2" w:rsidP="007F074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27B2" w:rsidRPr="00782978" w:rsidRDefault="008D27B2" w:rsidP="00B57F82">
      <w:pPr>
        <w:jc w:val="center"/>
        <w:rPr>
          <w:sz w:val="28"/>
          <w:szCs w:val="28"/>
        </w:rPr>
      </w:pPr>
      <w:r w:rsidRPr="00782978">
        <w:rPr>
          <w:sz w:val="28"/>
          <w:szCs w:val="28"/>
        </w:rPr>
        <w:t>РОССИЙСКАЯ ФЕДЕРАЦИЯ</w:t>
      </w:r>
    </w:p>
    <w:p w:rsidR="008D27B2" w:rsidRPr="00782978" w:rsidRDefault="008D27B2" w:rsidP="00B57F82">
      <w:pPr>
        <w:jc w:val="center"/>
        <w:rPr>
          <w:sz w:val="28"/>
          <w:szCs w:val="28"/>
        </w:rPr>
      </w:pPr>
      <w:r w:rsidRPr="00782978">
        <w:rPr>
          <w:sz w:val="28"/>
          <w:szCs w:val="28"/>
        </w:rPr>
        <w:t xml:space="preserve">СОБРАНИЕ ДЕПУТАТОВ </w:t>
      </w:r>
      <w:r w:rsidRPr="008A6961">
        <w:rPr>
          <w:sz w:val="28"/>
          <w:szCs w:val="28"/>
        </w:rPr>
        <w:t>ЕЛИЗАВЕТИНСКОГО</w:t>
      </w:r>
      <w:r w:rsidRPr="00782978">
        <w:rPr>
          <w:sz w:val="28"/>
          <w:szCs w:val="28"/>
        </w:rPr>
        <w:t xml:space="preserve"> СЕЛЬСКОГО ПОСЕЛЕНИЯ</w:t>
      </w:r>
    </w:p>
    <w:p w:rsidR="008D27B2" w:rsidRPr="00782978" w:rsidRDefault="008D27B2" w:rsidP="00B57F82">
      <w:pPr>
        <w:jc w:val="center"/>
        <w:rPr>
          <w:sz w:val="28"/>
          <w:szCs w:val="28"/>
        </w:rPr>
      </w:pPr>
      <w:r w:rsidRPr="00782978">
        <w:rPr>
          <w:sz w:val="28"/>
          <w:szCs w:val="28"/>
        </w:rPr>
        <w:t>АЗОВСКОГО РАЙОНА РОСТОВСКОЙ ОБЛАСТИ</w:t>
      </w:r>
    </w:p>
    <w:p w:rsidR="008D27B2" w:rsidRPr="00782978" w:rsidRDefault="008D27B2" w:rsidP="00B57F82">
      <w:pPr>
        <w:jc w:val="center"/>
        <w:rPr>
          <w:sz w:val="28"/>
          <w:szCs w:val="28"/>
        </w:rPr>
      </w:pPr>
    </w:p>
    <w:p w:rsidR="008D27B2" w:rsidRPr="00782978" w:rsidRDefault="008D27B2" w:rsidP="00B57F82">
      <w:pPr>
        <w:jc w:val="center"/>
        <w:rPr>
          <w:sz w:val="28"/>
          <w:szCs w:val="28"/>
        </w:rPr>
      </w:pPr>
    </w:p>
    <w:p w:rsidR="008D27B2" w:rsidRPr="00782978" w:rsidRDefault="008D27B2" w:rsidP="00B57F82">
      <w:pPr>
        <w:jc w:val="center"/>
        <w:rPr>
          <w:sz w:val="28"/>
          <w:szCs w:val="28"/>
        </w:rPr>
      </w:pPr>
      <w:r w:rsidRPr="00782978">
        <w:rPr>
          <w:sz w:val="28"/>
          <w:szCs w:val="28"/>
        </w:rPr>
        <w:t xml:space="preserve">РЕШЕНИЕ                                                  </w:t>
      </w:r>
    </w:p>
    <w:p w:rsidR="008D27B2" w:rsidRPr="00782978" w:rsidRDefault="008D27B2" w:rsidP="00B57F82">
      <w:pPr>
        <w:jc w:val="both"/>
        <w:rPr>
          <w:sz w:val="28"/>
          <w:szCs w:val="28"/>
        </w:rPr>
      </w:pPr>
    </w:p>
    <w:p w:rsidR="008D27B2" w:rsidRPr="00B063B8" w:rsidRDefault="008D27B2" w:rsidP="00B57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март 2016 год </w:t>
      </w:r>
      <w:r w:rsidRPr="0078297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57F82">
        <w:rPr>
          <w:sz w:val="28"/>
          <w:szCs w:val="28"/>
        </w:rPr>
        <w:t xml:space="preserve">                                                                 х.Обуховка</w:t>
      </w:r>
    </w:p>
    <w:p w:rsidR="008D27B2" w:rsidRPr="00B57F82" w:rsidRDefault="008D27B2" w:rsidP="007F074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27B2" w:rsidRPr="00B57F82" w:rsidRDefault="008D27B2" w:rsidP="007F074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27B2" w:rsidRDefault="008D27B2" w:rsidP="0003121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31210">
        <w:rPr>
          <w:bCs/>
          <w:sz w:val="28"/>
          <w:szCs w:val="28"/>
        </w:rPr>
        <w:t>Об утверждении на 20</w:t>
      </w:r>
      <w:r>
        <w:rPr>
          <w:bCs/>
          <w:sz w:val="28"/>
          <w:szCs w:val="28"/>
        </w:rPr>
        <w:t>16</w:t>
      </w:r>
      <w:r w:rsidRPr="00031210">
        <w:rPr>
          <w:bCs/>
          <w:sz w:val="28"/>
          <w:szCs w:val="28"/>
        </w:rPr>
        <w:t xml:space="preserve"> год Порядка</w:t>
      </w:r>
      <w:r w:rsidRPr="00911846">
        <w:rPr>
          <w:bCs/>
          <w:sz w:val="28"/>
          <w:szCs w:val="28"/>
        </w:rPr>
        <w:t xml:space="preserve"> </w:t>
      </w:r>
      <w:r w:rsidRPr="00031210">
        <w:rPr>
          <w:bCs/>
          <w:sz w:val="28"/>
          <w:szCs w:val="28"/>
        </w:rPr>
        <w:t xml:space="preserve">расчета </w:t>
      </w:r>
    </w:p>
    <w:p w:rsidR="008D27B2" w:rsidRDefault="008D27B2" w:rsidP="0003121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31210">
        <w:rPr>
          <w:bCs/>
          <w:sz w:val="28"/>
          <w:szCs w:val="28"/>
        </w:rPr>
        <w:t>межбюджетных субсидий на осуществление</w:t>
      </w:r>
    </w:p>
    <w:p w:rsidR="008D27B2" w:rsidRDefault="008D27B2" w:rsidP="0003121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31210">
        <w:rPr>
          <w:bCs/>
          <w:sz w:val="28"/>
          <w:szCs w:val="28"/>
        </w:rPr>
        <w:t>контрольно-счетн</w:t>
      </w:r>
      <w:r>
        <w:rPr>
          <w:bCs/>
          <w:sz w:val="28"/>
          <w:szCs w:val="28"/>
        </w:rPr>
        <w:t>ой</w:t>
      </w:r>
      <w:r w:rsidRPr="00911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палатой</w:t>
      </w:r>
      <w:r w:rsidRPr="00911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Азовского района</w:t>
      </w:r>
    </w:p>
    <w:p w:rsidR="008D27B2" w:rsidRDefault="008D27B2" w:rsidP="0003121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31210">
        <w:rPr>
          <w:bCs/>
          <w:sz w:val="28"/>
          <w:szCs w:val="28"/>
        </w:rPr>
        <w:t>полномочий</w:t>
      </w:r>
      <w:r w:rsidRPr="00911846">
        <w:rPr>
          <w:bCs/>
          <w:sz w:val="28"/>
          <w:szCs w:val="28"/>
        </w:rPr>
        <w:t xml:space="preserve"> </w:t>
      </w:r>
      <w:r w:rsidRPr="00031210">
        <w:rPr>
          <w:bCs/>
          <w:sz w:val="28"/>
          <w:szCs w:val="28"/>
        </w:rPr>
        <w:t>контрольно-счетн</w:t>
      </w:r>
      <w:r>
        <w:rPr>
          <w:bCs/>
          <w:sz w:val="28"/>
          <w:szCs w:val="28"/>
        </w:rPr>
        <w:t>ого</w:t>
      </w:r>
      <w:r w:rsidRPr="00031210"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а</w:t>
      </w:r>
    </w:p>
    <w:p w:rsidR="008D27B2" w:rsidRDefault="008D27B2" w:rsidP="0003121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932D4">
        <w:rPr>
          <w:bCs/>
          <w:sz w:val="28"/>
          <w:szCs w:val="28"/>
        </w:rPr>
        <w:t>Елизаветинского</w:t>
      </w:r>
      <w:r>
        <w:rPr>
          <w:bCs/>
          <w:sz w:val="28"/>
          <w:szCs w:val="28"/>
        </w:rPr>
        <w:t xml:space="preserve"> сельского поселения </w:t>
      </w:r>
    </w:p>
    <w:p w:rsidR="008D27B2" w:rsidRPr="00031210" w:rsidRDefault="008D27B2" w:rsidP="0003121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31210">
        <w:rPr>
          <w:bCs/>
          <w:sz w:val="28"/>
          <w:szCs w:val="28"/>
        </w:rPr>
        <w:t>по внешнему финансовому контролю</w:t>
      </w:r>
    </w:p>
    <w:p w:rsidR="008D27B2" w:rsidRDefault="008D27B2" w:rsidP="00246A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27B2" w:rsidRDefault="008D27B2" w:rsidP="00246A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F15B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со статьей 15Федерального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образования« Елизаветинского</w:t>
      </w:r>
      <w:r w:rsidRPr="00CB67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сельское поселение» Собрание депутатов Елизаветинского сельского поселения </w:t>
      </w:r>
    </w:p>
    <w:p w:rsidR="008D27B2" w:rsidRDefault="008D27B2" w:rsidP="00246A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D27B2" w:rsidRDefault="008D27B2" w:rsidP="008A45D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РЕШИЛО:</w:t>
      </w:r>
    </w:p>
    <w:p w:rsidR="008D27B2" w:rsidRDefault="008D27B2" w:rsidP="008A45D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D27B2" w:rsidRDefault="008D27B2" w:rsidP="008A45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70E93">
        <w:rPr>
          <w:bCs/>
          <w:sz w:val="28"/>
          <w:szCs w:val="28"/>
        </w:rPr>
        <w:t>1. Утвердить Порядок</w:t>
      </w:r>
      <w:r>
        <w:rPr>
          <w:bCs/>
          <w:sz w:val="28"/>
          <w:szCs w:val="28"/>
        </w:rPr>
        <w:t xml:space="preserve"> </w:t>
      </w:r>
      <w:r w:rsidRPr="00270E93">
        <w:rPr>
          <w:bCs/>
          <w:sz w:val="28"/>
          <w:szCs w:val="28"/>
        </w:rPr>
        <w:t>расчета межбюджетных субсидий на осуществление</w:t>
      </w:r>
      <w:r>
        <w:rPr>
          <w:bCs/>
          <w:sz w:val="28"/>
          <w:szCs w:val="28"/>
        </w:rPr>
        <w:t xml:space="preserve"> </w:t>
      </w:r>
      <w:r w:rsidRPr="00031210">
        <w:rPr>
          <w:bCs/>
          <w:sz w:val="28"/>
          <w:szCs w:val="28"/>
        </w:rPr>
        <w:t>контрольно-счетн</w:t>
      </w:r>
      <w:r>
        <w:rPr>
          <w:bCs/>
          <w:sz w:val="28"/>
          <w:szCs w:val="28"/>
        </w:rPr>
        <w:t xml:space="preserve">ой палатой Азовского района </w:t>
      </w:r>
      <w:r w:rsidRPr="00270E93">
        <w:rPr>
          <w:bCs/>
          <w:sz w:val="28"/>
          <w:szCs w:val="28"/>
        </w:rPr>
        <w:t>полномочий  контрольно-счетн</w:t>
      </w:r>
      <w:r>
        <w:rPr>
          <w:bCs/>
          <w:sz w:val="28"/>
          <w:szCs w:val="28"/>
        </w:rPr>
        <w:t>ого</w:t>
      </w:r>
      <w:r w:rsidRPr="00270E93"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а Елизаветинского сельского поселения</w:t>
      </w:r>
      <w:r w:rsidRPr="00270E93">
        <w:rPr>
          <w:bCs/>
          <w:sz w:val="28"/>
          <w:szCs w:val="28"/>
        </w:rPr>
        <w:t xml:space="preserve"> по внешнему финансовому контролю</w:t>
      </w:r>
      <w:r>
        <w:rPr>
          <w:bCs/>
          <w:sz w:val="28"/>
          <w:szCs w:val="28"/>
        </w:rPr>
        <w:t xml:space="preserve"> (приложение)</w:t>
      </w:r>
      <w:r w:rsidRPr="00270E93">
        <w:rPr>
          <w:bCs/>
          <w:sz w:val="28"/>
          <w:szCs w:val="28"/>
        </w:rPr>
        <w:t>.</w:t>
      </w:r>
    </w:p>
    <w:p w:rsidR="008D27B2" w:rsidRPr="00270E93" w:rsidRDefault="008D27B2" w:rsidP="0038645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2.Настоящее решение вступает в силу со дня подписания и распространяется на правоотношения возникшие с 01 января 2016 года.</w:t>
      </w:r>
    </w:p>
    <w:p w:rsidR="008D27B2" w:rsidRDefault="008D27B2" w:rsidP="00246A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27B2" w:rsidRDefault="008D27B2" w:rsidP="00246A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27B2" w:rsidRDefault="008D27B2" w:rsidP="00246A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27B2" w:rsidRDefault="008D27B2" w:rsidP="00246A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27B2" w:rsidRDefault="008D27B2" w:rsidP="00246A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6A03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Елизаветинского </w:t>
      </w:r>
    </w:p>
    <w:p w:rsidR="008D27B2" w:rsidRDefault="008D27B2" w:rsidP="00246A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Н.И.Белимов</w:t>
      </w:r>
    </w:p>
    <w:p w:rsidR="008D27B2" w:rsidRPr="00390D1A" w:rsidRDefault="008D27B2" w:rsidP="0038645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90D1A">
        <w:rPr>
          <w:b/>
          <w:bCs/>
          <w:sz w:val="28"/>
          <w:szCs w:val="28"/>
          <w:u w:val="single"/>
        </w:rPr>
        <w:t>Проект</w:t>
      </w:r>
    </w:p>
    <w:p w:rsidR="008D27B2" w:rsidRPr="00556330" w:rsidRDefault="008D27B2" w:rsidP="0055633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D27B2" w:rsidRDefault="008D27B2" w:rsidP="004729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8D27B2" w:rsidRPr="00386454" w:rsidRDefault="008D27B2" w:rsidP="00386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386454">
        <w:rPr>
          <w:b/>
          <w:bCs/>
          <w:sz w:val="28"/>
          <w:szCs w:val="28"/>
        </w:rPr>
        <w:t>асчета</w:t>
      </w:r>
      <w:r>
        <w:rPr>
          <w:b/>
          <w:bCs/>
          <w:sz w:val="28"/>
          <w:szCs w:val="28"/>
        </w:rPr>
        <w:t xml:space="preserve"> </w:t>
      </w:r>
      <w:r w:rsidRPr="00386454">
        <w:rPr>
          <w:b/>
          <w:bCs/>
          <w:sz w:val="28"/>
          <w:szCs w:val="28"/>
        </w:rPr>
        <w:t>межбюджетных субсидий на осуществление</w:t>
      </w:r>
    </w:p>
    <w:p w:rsidR="008D27B2" w:rsidRPr="00386454" w:rsidRDefault="008D27B2" w:rsidP="00386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454">
        <w:rPr>
          <w:b/>
          <w:bCs/>
          <w:sz w:val="28"/>
          <w:szCs w:val="28"/>
        </w:rPr>
        <w:t>контрольно-счетной палатой Азовского района</w:t>
      </w:r>
    </w:p>
    <w:p w:rsidR="008D27B2" w:rsidRDefault="008D27B2" w:rsidP="00386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454">
        <w:rPr>
          <w:b/>
          <w:bCs/>
          <w:sz w:val="28"/>
          <w:szCs w:val="28"/>
        </w:rPr>
        <w:t>полномочий контрольно-с</w:t>
      </w:r>
      <w:r>
        <w:rPr>
          <w:b/>
          <w:bCs/>
          <w:sz w:val="28"/>
          <w:szCs w:val="28"/>
        </w:rPr>
        <w:t>четного органа Елизаветинского</w:t>
      </w:r>
      <w:r w:rsidRPr="00386454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386454">
        <w:rPr>
          <w:b/>
          <w:bCs/>
          <w:sz w:val="28"/>
          <w:szCs w:val="28"/>
        </w:rPr>
        <w:t>по внешнему финансовому контролю</w:t>
      </w:r>
    </w:p>
    <w:p w:rsidR="008D27B2" w:rsidRPr="00386454" w:rsidRDefault="008D27B2" w:rsidP="00386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D27B2" w:rsidRPr="00CB670D" w:rsidRDefault="008D27B2" w:rsidP="00CB67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целях настоящего Порядка и в соответствии с </w:t>
      </w:r>
      <w:r w:rsidRPr="00CB670D">
        <w:rPr>
          <w:bCs/>
          <w:sz w:val="28"/>
          <w:szCs w:val="28"/>
        </w:rPr>
        <w:t>постановлением Правительства Ростовской обл</w:t>
      </w:r>
      <w:r>
        <w:rPr>
          <w:bCs/>
          <w:sz w:val="28"/>
          <w:szCs w:val="28"/>
        </w:rPr>
        <w:t>асти от 30 декабря 2011года №230</w:t>
      </w:r>
      <w:r w:rsidRPr="00CB670D">
        <w:rPr>
          <w:bCs/>
          <w:sz w:val="28"/>
          <w:szCs w:val="28"/>
        </w:rPr>
        <w:t xml:space="preserve"> «</w:t>
      </w:r>
      <w:r w:rsidRPr="00CB670D">
        <w:rPr>
          <w:sz w:val="28"/>
          <w:szCs w:val="28"/>
        </w:rPr>
        <w:t>О нормативах формирования расходов на содержание</w:t>
      </w:r>
      <w:r>
        <w:rPr>
          <w:sz w:val="28"/>
          <w:szCs w:val="28"/>
        </w:rPr>
        <w:t xml:space="preserve"> </w:t>
      </w:r>
      <w:r w:rsidRPr="00CB670D">
        <w:rPr>
          <w:sz w:val="28"/>
          <w:szCs w:val="28"/>
        </w:rPr>
        <w:t>органов местного самоуправления муниципальных</w:t>
      </w:r>
      <w:r>
        <w:rPr>
          <w:sz w:val="28"/>
          <w:szCs w:val="28"/>
        </w:rPr>
        <w:t xml:space="preserve"> </w:t>
      </w:r>
      <w:r w:rsidRPr="00CB670D">
        <w:rPr>
          <w:sz w:val="28"/>
          <w:szCs w:val="28"/>
        </w:rPr>
        <w:t>образо</w:t>
      </w:r>
      <w:r>
        <w:rPr>
          <w:sz w:val="28"/>
          <w:szCs w:val="28"/>
        </w:rPr>
        <w:t>ваний Ростовской области на 2016</w:t>
      </w:r>
      <w:r w:rsidRPr="00CB670D">
        <w:rPr>
          <w:sz w:val="28"/>
          <w:szCs w:val="28"/>
        </w:rPr>
        <w:t xml:space="preserve"> год</w:t>
      </w:r>
      <w:r w:rsidRPr="00CB670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Правительства Ростовской области от 14 декабря 2012 года № 1083)</w:t>
      </w:r>
      <w:r w:rsidRPr="00CB670D">
        <w:rPr>
          <w:bCs/>
          <w:sz w:val="28"/>
          <w:szCs w:val="28"/>
        </w:rPr>
        <w:t xml:space="preserve"> дополнительная численность работников контрольно-счетных органов для муниципальных районов учтена в количестве </w:t>
      </w:r>
      <w:r>
        <w:rPr>
          <w:bCs/>
          <w:sz w:val="28"/>
          <w:szCs w:val="28"/>
        </w:rPr>
        <w:t>2</w:t>
      </w:r>
      <w:r w:rsidRPr="00CB670D">
        <w:rPr>
          <w:bCs/>
          <w:sz w:val="28"/>
          <w:szCs w:val="28"/>
        </w:rPr>
        <w:t xml:space="preserve"> единиц,</w:t>
      </w:r>
      <w:r>
        <w:rPr>
          <w:bCs/>
          <w:sz w:val="28"/>
          <w:szCs w:val="28"/>
        </w:rPr>
        <w:t xml:space="preserve"> </w:t>
      </w:r>
      <w:r w:rsidRPr="00CB670D">
        <w:rPr>
          <w:bCs/>
          <w:sz w:val="28"/>
          <w:szCs w:val="28"/>
        </w:rPr>
        <w:t>для городских и сел</w:t>
      </w:r>
      <w:r>
        <w:rPr>
          <w:bCs/>
          <w:sz w:val="28"/>
          <w:szCs w:val="28"/>
        </w:rPr>
        <w:t>ьских поселений – в количестве 2</w:t>
      </w:r>
      <w:r w:rsidRPr="00CB670D">
        <w:rPr>
          <w:bCs/>
          <w:sz w:val="28"/>
          <w:szCs w:val="28"/>
        </w:rPr>
        <w:t xml:space="preserve"> единицы.</w:t>
      </w:r>
    </w:p>
    <w:p w:rsidR="008D27B2" w:rsidRPr="00DF6066" w:rsidRDefault="008D27B2" w:rsidP="00CF4E3B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DF6066">
        <w:rPr>
          <w:bCs/>
          <w:sz w:val="28"/>
          <w:szCs w:val="28"/>
        </w:rPr>
        <w:t>2.Общий размер</w:t>
      </w:r>
      <w:r>
        <w:rPr>
          <w:bCs/>
          <w:sz w:val="28"/>
          <w:szCs w:val="28"/>
        </w:rPr>
        <w:t xml:space="preserve"> </w:t>
      </w:r>
      <w:r w:rsidRPr="00DF6066">
        <w:rPr>
          <w:bCs/>
          <w:sz w:val="28"/>
          <w:szCs w:val="28"/>
        </w:rPr>
        <w:t>межбюджетного трансферта определяется по формуле:</w:t>
      </w:r>
    </w:p>
    <w:p w:rsidR="008D27B2" w:rsidRPr="00DF6066" w:rsidRDefault="008D27B2" w:rsidP="00CF4E3B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DF6066">
        <w:rPr>
          <w:bCs/>
          <w:sz w:val="28"/>
          <w:szCs w:val="28"/>
        </w:rPr>
        <w:t>ОРТ= Дч Х Норм, где:</w:t>
      </w:r>
    </w:p>
    <w:p w:rsidR="008D27B2" w:rsidRPr="00DF6066" w:rsidRDefault="008D27B2" w:rsidP="00CF4E3B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DF6066">
        <w:rPr>
          <w:bCs/>
          <w:sz w:val="28"/>
          <w:szCs w:val="28"/>
        </w:rPr>
        <w:t>ОРТ– общий размер трансферта;</w:t>
      </w:r>
    </w:p>
    <w:p w:rsidR="008D27B2" w:rsidRPr="00DF6066" w:rsidRDefault="008D27B2" w:rsidP="00381F3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F6066">
        <w:rPr>
          <w:bCs/>
          <w:sz w:val="28"/>
          <w:szCs w:val="28"/>
        </w:rPr>
        <w:t>Дч – дополнительная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8D27B2" w:rsidRPr="00DF6066" w:rsidRDefault="008D27B2" w:rsidP="00CF4E3B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DF6066">
        <w:rPr>
          <w:bCs/>
          <w:sz w:val="28"/>
          <w:szCs w:val="28"/>
        </w:rPr>
        <w:t>Норм – норматив потребности в бюджетных средствах на</w:t>
      </w:r>
      <w:r>
        <w:rPr>
          <w:bCs/>
          <w:sz w:val="28"/>
          <w:szCs w:val="28"/>
        </w:rPr>
        <w:t xml:space="preserve"> </w:t>
      </w:r>
      <w:r w:rsidRPr="00DF6066">
        <w:rPr>
          <w:bCs/>
          <w:sz w:val="28"/>
          <w:szCs w:val="28"/>
        </w:rPr>
        <w:t>осуществление полномочий контрольно-счетных органов поселений по внешнему финансовому контролю.</w:t>
      </w:r>
    </w:p>
    <w:p w:rsidR="008D27B2" w:rsidRDefault="008D27B2" w:rsidP="00CF4E3B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указанный норматив включаются:</w:t>
      </w:r>
    </w:p>
    <w:p w:rsidR="008D27B2" w:rsidRDefault="008D27B2" w:rsidP="00137D2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заработная плата сотрудника контрольно-счетного органа со всеми   надбавками, по должностям, предусмотренным </w:t>
      </w:r>
      <w:r w:rsidRPr="00137D28">
        <w:rPr>
          <w:bCs/>
          <w:color w:val="000000"/>
          <w:sz w:val="28"/>
          <w:szCs w:val="28"/>
          <w:shd w:val="clear" w:color="auto" w:fill="FFFFFF"/>
        </w:rPr>
        <w:t>Областн</w:t>
      </w:r>
      <w:r>
        <w:rPr>
          <w:bCs/>
          <w:color w:val="000000"/>
          <w:sz w:val="28"/>
          <w:szCs w:val="28"/>
          <w:shd w:val="clear" w:color="auto" w:fill="FFFFFF"/>
        </w:rPr>
        <w:t>ым</w:t>
      </w:r>
      <w:r w:rsidRPr="00137D28">
        <w:rPr>
          <w:bCs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bCs/>
          <w:color w:val="000000"/>
          <w:sz w:val="28"/>
          <w:szCs w:val="28"/>
          <w:shd w:val="clear" w:color="auto" w:fill="FFFFFF"/>
        </w:rPr>
        <w:t>ом</w:t>
      </w:r>
      <w:r w:rsidRPr="00137D28">
        <w:rPr>
          <w:bCs/>
          <w:color w:val="000000"/>
          <w:sz w:val="28"/>
          <w:szCs w:val="28"/>
          <w:shd w:val="clear" w:color="auto" w:fill="FFFFFF"/>
        </w:rPr>
        <w:t xml:space="preserve"> Ростовской области от 9 октября </w:t>
      </w:r>
      <w:smartTag w:uri="urn:schemas-microsoft-com:office:smarttags" w:element="metricconverter">
        <w:smartTagPr>
          <w:attr w:name="ProductID" w:val="2007 г"/>
        </w:smartTagPr>
        <w:r w:rsidRPr="00137D28">
          <w:rPr>
            <w:bCs/>
            <w:color w:val="000000"/>
            <w:sz w:val="28"/>
            <w:szCs w:val="28"/>
            <w:shd w:val="clear" w:color="auto" w:fill="FFFFFF"/>
          </w:rPr>
          <w:t>2007 г</w:t>
        </w:r>
      </w:smartTag>
      <w:r w:rsidRPr="00137D28">
        <w:rPr>
          <w:bCs/>
          <w:color w:val="000000"/>
          <w:sz w:val="28"/>
          <w:szCs w:val="28"/>
          <w:shd w:val="clear" w:color="auto" w:fill="FFFFFF"/>
        </w:rPr>
        <w:t>. N 786-ЗС "О муниципальной службе в Ростовской области"</w:t>
      </w:r>
      <w:r>
        <w:rPr>
          <w:bCs/>
          <w:sz w:val="28"/>
          <w:szCs w:val="28"/>
        </w:rPr>
        <w:t>;</w:t>
      </w:r>
    </w:p>
    <w:p w:rsidR="008D27B2" w:rsidRDefault="008D27B2" w:rsidP="00137D2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почтовые, транспортные, командировочные, канцелярские и другие расходы;</w:t>
      </w:r>
    </w:p>
    <w:p w:rsidR="008D27B2" w:rsidRDefault="008D27B2" w:rsidP="0007040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расходы на повышение квалификации сотрудников контрольно-счетного органа, финансируемого за счет указанных межбюджетных трансфертов, осуществляемой не реже 1 раза в три года;</w:t>
      </w:r>
    </w:p>
    <w:p w:rsidR="008D27B2" w:rsidRDefault="008D27B2" w:rsidP="0007040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расходы на телефон,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межбюджетный трансфертов, в помещениях, занимаемых контрольно-счетным органом Азовского района;</w:t>
      </w:r>
    </w:p>
    <w:p w:rsidR="008D27B2" w:rsidRDefault="008D27B2" w:rsidP="0007040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расходы на приобретение основных средств (компьютерной и копировальной техники), обучающей литературы.</w:t>
      </w:r>
    </w:p>
    <w:p w:rsidR="008D27B2" w:rsidRPr="00CB1D59" w:rsidRDefault="008D27B2" w:rsidP="0007040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Указанный норматив рассчитывается органами местного самоуправления и ежегодно, при составлении бюджета, индексируется на уровень инфляции рекомендуемый Минэкономразвития России.</w:t>
      </w:r>
    </w:p>
    <w:p w:rsidR="008D27B2" w:rsidRDefault="008D27B2" w:rsidP="0007040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Размер межбюджетного трансферта, передаваемый поселением в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8D27B2" w:rsidRDefault="008D27B2" w:rsidP="0007040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D27B2" w:rsidRDefault="008D27B2" w:rsidP="00F6191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 = (Фот + М) х Д / 100 где,</w:t>
      </w:r>
    </w:p>
    <w:p w:rsidR="008D27B2" w:rsidRDefault="008D27B2" w:rsidP="00F6191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D27B2" w:rsidRDefault="008D27B2" w:rsidP="0007040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 – годовой объем финансовых средств на осуществление переданных полномочий по внешнему финансовому контролю;</w:t>
      </w:r>
    </w:p>
    <w:p w:rsidR="008D27B2" w:rsidRDefault="008D27B2" w:rsidP="00F61912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Фот – годовой фонд оплаты труда;</w:t>
      </w:r>
    </w:p>
    <w:p w:rsidR="008D27B2" w:rsidRDefault="008D27B2" w:rsidP="00F61912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М – расходы на материально-техническое обеспечение;</w:t>
      </w:r>
    </w:p>
    <w:p w:rsidR="008D27B2" w:rsidRDefault="008D27B2" w:rsidP="00BE6A3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 – доля собственных доходов бюджета сельского поселения Азовского района в общей сумме доходов сельских поселений, входящих в состав Азовского района в процентах.</w:t>
      </w:r>
    </w:p>
    <w:p w:rsidR="008D27B2" w:rsidRDefault="008D27B2" w:rsidP="00BE6A3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D27B2" w:rsidRDefault="008D27B2" w:rsidP="00381F3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4. Передаваемые поселением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</w:t>
      </w:r>
      <w:r w:rsidRPr="00F00C3A">
        <w:rPr>
          <w:bCs/>
          <w:sz w:val="28"/>
          <w:szCs w:val="28"/>
        </w:rPr>
        <w:t>Мин</w:t>
      </w:r>
      <w:r>
        <w:rPr>
          <w:bCs/>
          <w:sz w:val="28"/>
          <w:szCs w:val="28"/>
        </w:rPr>
        <w:t xml:space="preserve">фина России от </w:t>
      </w:r>
      <w:r w:rsidRPr="001932D4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</w:t>
      </w:r>
      <w:r w:rsidRPr="001932D4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.201</w:t>
      </w:r>
      <w:r w:rsidRPr="001932D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№65</w:t>
      </w:r>
      <w:r w:rsidRPr="00F00C3A">
        <w:rPr>
          <w:bCs/>
          <w:sz w:val="28"/>
          <w:szCs w:val="28"/>
        </w:rPr>
        <w:t>-н «Об утверждении Указаний о порядке применения бюджетной классификации Российской Федерации» по соответствующим видам расходов.</w:t>
      </w:r>
    </w:p>
    <w:sectPr w:rsidR="008D27B2" w:rsidSect="00CB1045">
      <w:headerReference w:type="even" r:id="rId7"/>
      <w:headerReference w:type="default" r:id="rId8"/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7B2" w:rsidRDefault="008D27B2">
      <w:r>
        <w:separator/>
      </w:r>
    </w:p>
  </w:endnote>
  <w:endnote w:type="continuationSeparator" w:id="1">
    <w:p w:rsidR="008D27B2" w:rsidRDefault="008D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7B2" w:rsidRDefault="008D27B2">
      <w:r>
        <w:separator/>
      </w:r>
    </w:p>
  </w:footnote>
  <w:footnote w:type="continuationSeparator" w:id="1">
    <w:p w:rsidR="008D27B2" w:rsidRDefault="008D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B2" w:rsidRDefault="008D27B2" w:rsidP="00A354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7B2" w:rsidRDefault="008D27B2" w:rsidP="0071387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B2" w:rsidRDefault="008D27B2" w:rsidP="0071387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C57521"/>
    <w:multiLevelType w:val="hybridMultilevel"/>
    <w:tmpl w:val="7BACDDB8"/>
    <w:lvl w:ilvl="0" w:tplc="5A7E30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72D6EFA"/>
    <w:multiLevelType w:val="hybridMultilevel"/>
    <w:tmpl w:val="602CFDBE"/>
    <w:lvl w:ilvl="0" w:tplc="C40CB392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FA6"/>
    <w:rsid w:val="000003B8"/>
    <w:rsid w:val="000009D2"/>
    <w:rsid w:val="00000D91"/>
    <w:rsid w:val="00001574"/>
    <w:rsid w:val="00001C30"/>
    <w:rsid w:val="00001E5F"/>
    <w:rsid w:val="0000204D"/>
    <w:rsid w:val="000030E1"/>
    <w:rsid w:val="00003124"/>
    <w:rsid w:val="000032D3"/>
    <w:rsid w:val="00003812"/>
    <w:rsid w:val="00003DD5"/>
    <w:rsid w:val="00004974"/>
    <w:rsid w:val="00004A4F"/>
    <w:rsid w:val="00004B61"/>
    <w:rsid w:val="00004FDE"/>
    <w:rsid w:val="000051BF"/>
    <w:rsid w:val="000052F6"/>
    <w:rsid w:val="00005927"/>
    <w:rsid w:val="00006797"/>
    <w:rsid w:val="000069CD"/>
    <w:rsid w:val="00007E98"/>
    <w:rsid w:val="00010952"/>
    <w:rsid w:val="00011858"/>
    <w:rsid w:val="000125BA"/>
    <w:rsid w:val="000126CC"/>
    <w:rsid w:val="00012865"/>
    <w:rsid w:val="00012E6B"/>
    <w:rsid w:val="0001399C"/>
    <w:rsid w:val="00013E8F"/>
    <w:rsid w:val="00014503"/>
    <w:rsid w:val="00014A1D"/>
    <w:rsid w:val="00014CBC"/>
    <w:rsid w:val="00014D6D"/>
    <w:rsid w:val="00014D6E"/>
    <w:rsid w:val="00015245"/>
    <w:rsid w:val="0001555A"/>
    <w:rsid w:val="0001607B"/>
    <w:rsid w:val="00016D37"/>
    <w:rsid w:val="00017525"/>
    <w:rsid w:val="0001785E"/>
    <w:rsid w:val="00017DA5"/>
    <w:rsid w:val="00017FF0"/>
    <w:rsid w:val="000202C3"/>
    <w:rsid w:val="00020463"/>
    <w:rsid w:val="000207B1"/>
    <w:rsid w:val="00020E25"/>
    <w:rsid w:val="00021304"/>
    <w:rsid w:val="00021E55"/>
    <w:rsid w:val="0002211F"/>
    <w:rsid w:val="00022A7D"/>
    <w:rsid w:val="0002321E"/>
    <w:rsid w:val="00024220"/>
    <w:rsid w:val="00024505"/>
    <w:rsid w:val="000246BB"/>
    <w:rsid w:val="000246E1"/>
    <w:rsid w:val="000247C9"/>
    <w:rsid w:val="0002524C"/>
    <w:rsid w:val="000256FF"/>
    <w:rsid w:val="0002614E"/>
    <w:rsid w:val="00026A9A"/>
    <w:rsid w:val="00027109"/>
    <w:rsid w:val="00030886"/>
    <w:rsid w:val="000308A2"/>
    <w:rsid w:val="00031210"/>
    <w:rsid w:val="00032056"/>
    <w:rsid w:val="0003212B"/>
    <w:rsid w:val="00032367"/>
    <w:rsid w:val="00032B44"/>
    <w:rsid w:val="000340A5"/>
    <w:rsid w:val="00034410"/>
    <w:rsid w:val="00034EA7"/>
    <w:rsid w:val="0003626F"/>
    <w:rsid w:val="000370D9"/>
    <w:rsid w:val="000379A8"/>
    <w:rsid w:val="00037FA1"/>
    <w:rsid w:val="00040182"/>
    <w:rsid w:val="000403F1"/>
    <w:rsid w:val="0004078E"/>
    <w:rsid w:val="00040EED"/>
    <w:rsid w:val="00040EF6"/>
    <w:rsid w:val="00041404"/>
    <w:rsid w:val="0004187D"/>
    <w:rsid w:val="00041F82"/>
    <w:rsid w:val="000425D8"/>
    <w:rsid w:val="00043D82"/>
    <w:rsid w:val="00043F1E"/>
    <w:rsid w:val="00043F74"/>
    <w:rsid w:val="0004445F"/>
    <w:rsid w:val="00045592"/>
    <w:rsid w:val="00045904"/>
    <w:rsid w:val="00051A49"/>
    <w:rsid w:val="00051C03"/>
    <w:rsid w:val="0005209C"/>
    <w:rsid w:val="00052238"/>
    <w:rsid w:val="000526BE"/>
    <w:rsid w:val="000529E9"/>
    <w:rsid w:val="00053D16"/>
    <w:rsid w:val="0005410C"/>
    <w:rsid w:val="00054746"/>
    <w:rsid w:val="00054946"/>
    <w:rsid w:val="000549F9"/>
    <w:rsid w:val="00054E29"/>
    <w:rsid w:val="00054E49"/>
    <w:rsid w:val="00055194"/>
    <w:rsid w:val="000553E4"/>
    <w:rsid w:val="0005552A"/>
    <w:rsid w:val="00055844"/>
    <w:rsid w:val="000567E6"/>
    <w:rsid w:val="00056901"/>
    <w:rsid w:val="00060622"/>
    <w:rsid w:val="00061063"/>
    <w:rsid w:val="000618D6"/>
    <w:rsid w:val="00063218"/>
    <w:rsid w:val="00063467"/>
    <w:rsid w:val="00064208"/>
    <w:rsid w:val="000642AD"/>
    <w:rsid w:val="00065276"/>
    <w:rsid w:val="00065495"/>
    <w:rsid w:val="000654AB"/>
    <w:rsid w:val="00065521"/>
    <w:rsid w:val="0006570C"/>
    <w:rsid w:val="000665A4"/>
    <w:rsid w:val="0006667F"/>
    <w:rsid w:val="00066C42"/>
    <w:rsid w:val="00066ED3"/>
    <w:rsid w:val="000675D2"/>
    <w:rsid w:val="0006773A"/>
    <w:rsid w:val="00067A78"/>
    <w:rsid w:val="00067BBE"/>
    <w:rsid w:val="00067D2E"/>
    <w:rsid w:val="00067D55"/>
    <w:rsid w:val="00070406"/>
    <w:rsid w:val="0007080E"/>
    <w:rsid w:val="00071221"/>
    <w:rsid w:val="00071238"/>
    <w:rsid w:val="00071B4C"/>
    <w:rsid w:val="0007249B"/>
    <w:rsid w:val="0007265A"/>
    <w:rsid w:val="00072982"/>
    <w:rsid w:val="0007314F"/>
    <w:rsid w:val="00073724"/>
    <w:rsid w:val="00073C1A"/>
    <w:rsid w:val="00073DB0"/>
    <w:rsid w:val="0007461F"/>
    <w:rsid w:val="00074C91"/>
    <w:rsid w:val="00075091"/>
    <w:rsid w:val="00075C19"/>
    <w:rsid w:val="00076646"/>
    <w:rsid w:val="0007665B"/>
    <w:rsid w:val="000766CE"/>
    <w:rsid w:val="00077038"/>
    <w:rsid w:val="00077A5C"/>
    <w:rsid w:val="00077C6D"/>
    <w:rsid w:val="000806C3"/>
    <w:rsid w:val="00081640"/>
    <w:rsid w:val="00081912"/>
    <w:rsid w:val="00081B6A"/>
    <w:rsid w:val="00081C02"/>
    <w:rsid w:val="00081E81"/>
    <w:rsid w:val="0008284C"/>
    <w:rsid w:val="00082952"/>
    <w:rsid w:val="00082CC1"/>
    <w:rsid w:val="00082FC7"/>
    <w:rsid w:val="00083977"/>
    <w:rsid w:val="00083D1A"/>
    <w:rsid w:val="00084179"/>
    <w:rsid w:val="00084ACE"/>
    <w:rsid w:val="00084B8A"/>
    <w:rsid w:val="00084E05"/>
    <w:rsid w:val="0008549E"/>
    <w:rsid w:val="000857F4"/>
    <w:rsid w:val="00086A6A"/>
    <w:rsid w:val="0008720C"/>
    <w:rsid w:val="00087B44"/>
    <w:rsid w:val="00087DF0"/>
    <w:rsid w:val="0009004D"/>
    <w:rsid w:val="0009065D"/>
    <w:rsid w:val="00090F18"/>
    <w:rsid w:val="000914A0"/>
    <w:rsid w:val="000914D8"/>
    <w:rsid w:val="00091CB1"/>
    <w:rsid w:val="00091D42"/>
    <w:rsid w:val="00092450"/>
    <w:rsid w:val="00092662"/>
    <w:rsid w:val="00092EE2"/>
    <w:rsid w:val="000935B6"/>
    <w:rsid w:val="00093694"/>
    <w:rsid w:val="00093FA4"/>
    <w:rsid w:val="0009414D"/>
    <w:rsid w:val="000947E0"/>
    <w:rsid w:val="00095644"/>
    <w:rsid w:val="00095768"/>
    <w:rsid w:val="000959B1"/>
    <w:rsid w:val="0009607F"/>
    <w:rsid w:val="00096466"/>
    <w:rsid w:val="000970D3"/>
    <w:rsid w:val="00097ED8"/>
    <w:rsid w:val="000A0007"/>
    <w:rsid w:val="000A048B"/>
    <w:rsid w:val="000A21C3"/>
    <w:rsid w:val="000A288D"/>
    <w:rsid w:val="000A2F18"/>
    <w:rsid w:val="000A3126"/>
    <w:rsid w:val="000A3803"/>
    <w:rsid w:val="000A4408"/>
    <w:rsid w:val="000A4451"/>
    <w:rsid w:val="000A456B"/>
    <w:rsid w:val="000A5283"/>
    <w:rsid w:val="000A5FCA"/>
    <w:rsid w:val="000A628D"/>
    <w:rsid w:val="000A64CA"/>
    <w:rsid w:val="000A691E"/>
    <w:rsid w:val="000A7A44"/>
    <w:rsid w:val="000B018F"/>
    <w:rsid w:val="000B0F25"/>
    <w:rsid w:val="000B1169"/>
    <w:rsid w:val="000B21C8"/>
    <w:rsid w:val="000B25ED"/>
    <w:rsid w:val="000B2990"/>
    <w:rsid w:val="000B2F5E"/>
    <w:rsid w:val="000B33BD"/>
    <w:rsid w:val="000B37F9"/>
    <w:rsid w:val="000B47C7"/>
    <w:rsid w:val="000B4CFF"/>
    <w:rsid w:val="000B4D11"/>
    <w:rsid w:val="000B5111"/>
    <w:rsid w:val="000B5866"/>
    <w:rsid w:val="000B6192"/>
    <w:rsid w:val="000B6763"/>
    <w:rsid w:val="000B6800"/>
    <w:rsid w:val="000B6E32"/>
    <w:rsid w:val="000B6F93"/>
    <w:rsid w:val="000B7919"/>
    <w:rsid w:val="000C021D"/>
    <w:rsid w:val="000C1092"/>
    <w:rsid w:val="000C1CDD"/>
    <w:rsid w:val="000C2A0A"/>
    <w:rsid w:val="000C2C24"/>
    <w:rsid w:val="000C4018"/>
    <w:rsid w:val="000C4E3D"/>
    <w:rsid w:val="000C53D8"/>
    <w:rsid w:val="000C5F15"/>
    <w:rsid w:val="000C63E4"/>
    <w:rsid w:val="000C7127"/>
    <w:rsid w:val="000C717C"/>
    <w:rsid w:val="000C7215"/>
    <w:rsid w:val="000C724A"/>
    <w:rsid w:val="000C75EB"/>
    <w:rsid w:val="000C75EE"/>
    <w:rsid w:val="000C770F"/>
    <w:rsid w:val="000C7812"/>
    <w:rsid w:val="000C7A12"/>
    <w:rsid w:val="000D20D8"/>
    <w:rsid w:val="000D247C"/>
    <w:rsid w:val="000D38C5"/>
    <w:rsid w:val="000D3E96"/>
    <w:rsid w:val="000D3FC5"/>
    <w:rsid w:val="000D4141"/>
    <w:rsid w:val="000D4583"/>
    <w:rsid w:val="000D4BE9"/>
    <w:rsid w:val="000D6356"/>
    <w:rsid w:val="000D688F"/>
    <w:rsid w:val="000D74E4"/>
    <w:rsid w:val="000D75F2"/>
    <w:rsid w:val="000E0324"/>
    <w:rsid w:val="000E0D03"/>
    <w:rsid w:val="000E12CF"/>
    <w:rsid w:val="000E33A1"/>
    <w:rsid w:val="000E39CD"/>
    <w:rsid w:val="000E3E42"/>
    <w:rsid w:val="000E49B1"/>
    <w:rsid w:val="000E4F3B"/>
    <w:rsid w:val="000E536A"/>
    <w:rsid w:val="000E5EAA"/>
    <w:rsid w:val="000E6303"/>
    <w:rsid w:val="000E6849"/>
    <w:rsid w:val="000E7791"/>
    <w:rsid w:val="000E7DCA"/>
    <w:rsid w:val="000F2739"/>
    <w:rsid w:val="000F2CCD"/>
    <w:rsid w:val="000F2D64"/>
    <w:rsid w:val="000F371B"/>
    <w:rsid w:val="000F3B2C"/>
    <w:rsid w:val="000F4A5D"/>
    <w:rsid w:val="000F4EB8"/>
    <w:rsid w:val="000F5039"/>
    <w:rsid w:val="000F5871"/>
    <w:rsid w:val="000F5E8C"/>
    <w:rsid w:val="000F62DD"/>
    <w:rsid w:val="000F651D"/>
    <w:rsid w:val="000F7748"/>
    <w:rsid w:val="000F7FCA"/>
    <w:rsid w:val="00100547"/>
    <w:rsid w:val="001010AB"/>
    <w:rsid w:val="00101907"/>
    <w:rsid w:val="001019E2"/>
    <w:rsid w:val="00102B4A"/>
    <w:rsid w:val="00103544"/>
    <w:rsid w:val="001057F8"/>
    <w:rsid w:val="00106490"/>
    <w:rsid w:val="0010691A"/>
    <w:rsid w:val="001069E2"/>
    <w:rsid w:val="001071AD"/>
    <w:rsid w:val="0010741C"/>
    <w:rsid w:val="0010789C"/>
    <w:rsid w:val="00107940"/>
    <w:rsid w:val="00107F55"/>
    <w:rsid w:val="0011070B"/>
    <w:rsid w:val="0011092A"/>
    <w:rsid w:val="00112D0A"/>
    <w:rsid w:val="00113B50"/>
    <w:rsid w:val="00113E5E"/>
    <w:rsid w:val="00113E8E"/>
    <w:rsid w:val="001142B9"/>
    <w:rsid w:val="001143E8"/>
    <w:rsid w:val="00114E5B"/>
    <w:rsid w:val="001155E2"/>
    <w:rsid w:val="00115873"/>
    <w:rsid w:val="00116791"/>
    <w:rsid w:val="00116A32"/>
    <w:rsid w:val="00116E5E"/>
    <w:rsid w:val="001208DE"/>
    <w:rsid w:val="00120A5A"/>
    <w:rsid w:val="00120AE6"/>
    <w:rsid w:val="00120D83"/>
    <w:rsid w:val="0012187B"/>
    <w:rsid w:val="00121BF6"/>
    <w:rsid w:val="00121EC5"/>
    <w:rsid w:val="00122238"/>
    <w:rsid w:val="0012227D"/>
    <w:rsid w:val="00122C63"/>
    <w:rsid w:val="00122F6A"/>
    <w:rsid w:val="00126926"/>
    <w:rsid w:val="00127013"/>
    <w:rsid w:val="00127379"/>
    <w:rsid w:val="00127688"/>
    <w:rsid w:val="001279E8"/>
    <w:rsid w:val="00127E49"/>
    <w:rsid w:val="001305EA"/>
    <w:rsid w:val="0013078E"/>
    <w:rsid w:val="00130EE8"/>
    <w:rsid w:val="00131463"/>
    <w:rsid w:val="001320E2"/>
    <w:rsid w:val="00133276"/>
    <w:rsid w:val="00133EAA"/>
    <w:rsid w:val="00134209"/>
    <w:rsid w:val="00134C0B"/>
    <w:rsid w:val="00135C3E"/>
    <w:rsid w:val="00137016"/>
    <w:rsid w:val="0013709B"/>
    <w:rsid w:val="001370D8"/>
    <w:rsid w:val="00137634"/>
    <w:rsid w:val="00137D28"/>
    <w:rsid w:val="001403A7"/>
    <w:rsid w:val="00141EDB"/>
    <w:rsid w:val="0014261D"/>
    <w:rsid w:val="00142A5D"/>
    <w:rsid w:val="001435BF"/>
    <w:rsid w:val="00143A67"/>
    <w:rsid w:val="00144471"/>
    <w:rsid w:val="00145850"/>
    <w:rsid w:val="00145D2A"/>
    <w:rsid w:val="0014612D"/>
    <w:rsid w:val="0014620B"/>
    <w:rsid w:val="00146485"/>
    <w:rsid w:val="00146F31"/>
    <w:rsid w:val="00147193"/>
    <w:rsid w:val="001476FE"/>
    <w:rsid w:val="00147926"/>
    <w:rsid w:val="001479C1"/>
    <w:rsid w:val="00147B8D"/>
    <w:rsid w:val="00147BA7"/>
    <w:rsid w:val="00147EBF"/>
    <w:rsid w:val="001503E2"/>
    <w:rsid w:val="00151A84"/>
    <w:rsid w:val="00151F52"/>
    <w:rsid w:val="001520A2"/>
    <w:rsid w:val="00152298"/>
    <w:rsid w:val="00152B3E"/>
    <w:rsid w:val="00152B97"/>
    <w:rsid w:val="00152E0A"/>
    <w:rsid w:val="00152FC9"/>
    <w:rsid w:val="00154B43"/>
    <w:rsid w:val="001556C7"/>
    <w:rsid w:val="001558F4"/>
    <w:rsid w:val="00155C63"/>
    <w:rsid w:val="00155D6D"/>
    <w:rsid w:val="00156129"/>
    <w:rsid w:val="00156503"/>
    <w:rsid w:val="00156F5C"/>
    <w:rsid w:val="0015702C"/>
    <w:rsid w:val="00157145"/>
    <w:rsid w:val="00157505"/>
    <w:rsid w:val="00160D41"/>
    <w:rsid w:val="00160D6A"/>
    <w:rsid w:val="001624E3"/>
    <w:rsid w:val="001633FC"/>
    <w:rsid w:val="00163F2B"/>
    <w:rsid w:val="00164766"/>
    <w:rsid w:val="00164D5C"/>
    <w:rsid w:val="00165A9F"/>
    <w:rsid w:val="00165E93"/>
    <w:rsid w:val="00165F3B"/>
    <w:rsid w:val="00166021"/>
    <w:rsid w:val="00166551"/>
    <w:rsid w:val="0016660A"/>
    <w:rsid w:val="00166753"/>
    <w:rsid w:val="00166C9B"/>
    <w:rsid w:val="00167E62"/>
    <w:rsid w:val="0017040B"/>
    <w:rsid w:val="001706F4"/>
    <w:rsid w:val="001716F2"/>
    <w:rsid w:val="00172B4E"/>
    <w:rsid w:val="00173365"/>
    <w:rsid w:val="00174394"/>
    <w:rsid w:val="00174616"/>
    <w:rsid w:val="00174942"/>
    <w:rsid w:val="00174E59"/>
    <w:rsid w:val="00175796"/>
    <w:rsid w:val="0018013A"/>
    <w:rsid w:val="001808E4"/>
    <w:rsid w:val="00180D57"/>
    <w:rsid w:val="00181ABD"/>
    <w:rsid w:val="00181BE2"/>
    <w:rsid w:val="00181F5E"/>
    <w:rsid w:val="0018331D"/>
    <w:rsid w:val="00183468"/>
    <w:rsid w:val="00183859"/>
    <w:rsid w:val="001838B4"/>
    <w:rsid w:val="00184207"/>
    <w:rsid w:val="001842D2"/>
    <w:rsid w:val="00185112"/>
    <w:rsid w:val="00185297"/>
    <w:rsid w:val="00185595"/>
    <w:rsid w:val="00185661"/>
    <w:rsid w:val="00185D41"/>
    <w:rsid w:val="0018609A"/>
    <w:rsid w:val="00186524"/>
    <w:rsid w:val="001868DD"/>
    <w:rsid w:val="001872E7"/>
    <w:rsid w:val="00187577"/>
    <w:rsid w:val="00187711"/>
    <w:rsid w:val="0019027E"/>
    <w:rsid w:val="0019042F"/>
    <w:rsid w:val="0019099C"/>
    <w:rsid w:val="00190C19"/>
    <w:rsid w:val="00191075"/>
    <w:rsid w:val="00191356"/>
    <w:rsid w:val="0019194E"/>
    <w:rsid w:val="00191C3E"/>
    <w:rsid w:val="00192380"/>
    <w:rsid w:val="00192442"/>
    <w:rsid w:val="001928DD"/>
    <w:rsid w:val="001932D4"/>
    <w:rsid w:val="00193E26"/>
    <w:rsid w:val="00196269"/>
    <w:rsid w:val="0019670A"/>
    <w:rsid w:val="00197853"/>
    <w:rsid w:val="001A1418"/>
    <w:rsid w:val="001A22D5"/>
    <w:rsid w:val="001A25C4"/>
    <w:rsid w:val="001A284F"/>
    <w:rsid w:val="001A2946"/>
    <w:rsid w:val="001A336A"/>
    <w:rsid w:val="001A3ED8"/>
    <w:rsid w:val="001A473F"/>
    <w:rsid w:val="001A4D02"/>
    <w:rsid w:val="001A4F5F"/>
    <w:rsid w:val="001A51EA"/>
    <w:rsid w:val="001A53F9"/>
    <w:rsid w:val="001A62F4"/>
    <w:rsid w:val="001A64DE"/>
    <w:rsid w:val="001A6E5E"/>
    <w:rsid w:val="001A6E7E"/>
    <w:rsid w:val="001A78EA"/>
    <w:rsid w:val="001B00EF"/>
    <w:rsid w:val="001B02DF"/>
    <w:rsid w:val="001B045A"/>
    <w:rsid w:val="001B0700"/>
    <w:rsid w:val="001B07EF"/>
    <w:rsid w:val="001B14ED"/>
    <w:rsid w:val="001B263B"/>
    <w:rsid w:val="001B27A3"/>
    <w:rsid w:val="001B3011"/>
    <w:rsid w:val="001B480B"/>
    <w:rsid w:val="001B518B"/>
    <w:rsid w:val="001B5243"/>
    <w:rsid w:val="001B5423"/>
    <w:rsid w:val="001B5493"/>
    <w:rsid w:val="001B5679"/>
    <w:rsid w:val="001B56A5"/>
    <w:rsid w:val="001B6255"/>
    <w:rsid w:val="001B638B"/>
    <w:rsid w:val="001B69D0"/>
    <w:rsid w:val="001B6A01"/>
    <w:rsid w:val="001B6A32"/>
    <w:rsid w:val="001B6C10"/>
    <w:rsid w:val="001B6C9B"/>
    <w:rsid w:val="001B6CFD"/>
    <w:rsid w:val="001B703D"/>
    <w:rsid w:val="001B791F"/>
    <w:rsid w:val="001C0789"/>
    <w:rsid w:val="001C1352"/>
    <w:rsid w:val="001C1F5E"/>
    <w:rsid w:val="001C281E"/>
    <w:rsid w:val="001C2C15"/>
    <w:rsid w:val="001C2F7E"/>
    <w:rsid w:val="001C3022"/>
    <w:rsid w:val="001C3323"/>
    <w:rsid w:val="001C4AD1"/>
    <w:rsid w:val="001C5A5D"/>
    <w:rsid w:val="001C6EF8"/>
    <w:rsid w:val="001C7485"/>
    <w:rsid w:val="001C7667"/>
    <w:rsid w:val="001D0A0D"/>
    <w:rsid w:val="001D1AC1"/>
    <w:rsid w:val="001D24B0"/>
    <w:rsid w:val="001D2523"/>
    <w:rsid w:val="001D2849"/>
    <w:rsid w:val="001D2945"/>
    <w:rsid w:val="001D2BB2"/>
    <w:rsid w:val="001D334A"/>
    <w:rsid w:val="001D33C4"/>
    <w:rsid w:val="001D36AB"/>
    <w:rsid w:val="001D43E6"/>
    <w:rsid w:val="001D4468"/>
    <w:rsid w:val="001D5337"/>
    <w:rsid w:val="001D57AB"/>
    <w:rsid w:val="001D5930"/>
    <w:rsid w:val="001D63F7"/>
    <w:rsid w:val="001D651E"/>
    <w:rsid w:val="001D6E19"/>
    <w:rsid w:val="001D7676"/>
    <w:rsid w:val="001D7A6A"/>
    <w:rsid w:val="001E0641"/>
    <w:rsid w:val="001E0C87"/>
    <w:rsid w:val="001E13D5"/>
    <w:rsid w:val="001E140C"/>
    <w:rsid w:val="001E14DB"/>
    <w:rsid w:val="001E19B3"/>
    <w:rsid w:val="001E1E3D"/>
    <w:rsid w:val="001E2B0E"/>
    <w:rsid w:val="001E3379"/>
    <w:rsid w:val="001E3596"/>
    <w:rsid w:val="001E3839"/>
    <w:rsid w:val="001E41D6"/>
    <w:rsid w:val="001E42EA"/>
    <w:rsid w:val="001E48AC"/>
    <w:rsid w:val="001E4A3E"/>
    <w:rsid w:val="001E4CA9"/>
    <w:rsid w:val="001E5526"/>
    <w:rsid w:val="001E63C0"/>
    <w:rsid w:val="001E697B"/>
    <w:rsid w:val="001E69CC"/>
    <w:rsid w:val="001E69DD"/>
    <w:rsid w:val="001E7708"/>
    <w:rsid w:val="001E773A"/>
    <w:rsid w:val="001E7A41"/>
    <w:rsid w:val="001E7AF0"/>
    <w:rsid w:val="001F042D"/>
    <w:rsid w:val="001F05EF"/>
    <w:rsid w:val="001F0868"/>
    <w:rsid w:val="001F0BAB"/>
    <w:rsid w:val="001F161E"/>
    <w:rsid w:val="001F218C"/>
    <w:rsid w:val="001F27E4"/>
    <w:rsid w:val="001F2AA1"/>
    <w:rsid w:val="001F2C4D"/>
    <w:rsid w:val="001F2C69"/>
    <w:rsid w:val="001F3045"/>
    <w:rsid w:val="001F3449"/>
    <w:rsid w:val="001F3579"/>
    <w:rsid w:val="001F3B88"/>
    <w:rsid w:val="001F55E9"/>
    <w:rsid w:val="001F5A6D"/>
    <w:rsid w:val="001F60BD"/>
    <w:rsid w:val="001F61F1"/>
    <w:rsid w:val="001F6714"/>
    <w:rsid w:val="001F68BA"/>
    <w:rsid w:val="001F6A75"/>
    <w:rsid w:val="001F70D9"/>
    <w:rsid w:val="00200F1D"/>
    <w:rsid w:val="00201CB1"/>
    <w:rsid w:val="002022DA"/>
    <w:rsid w:val="00202503"/>
    <w:rsid w:val="00202AE0"/>
    <w:rsid w:val="0020322D"/>
    <w:rsid w:val="00203A61"/>
    <w:rsid w:val="00203CFC"/>
    <w:rsid w:val="002041FA"/>
    <w:rsid w:val="0020478F"/>
    <w:rsid w:val="00204A16"/>
    <w:rsid w:val="00204E52"/>
    <w:rsid w:val="00204F64"/>
    <w:rsid w:val="00205025"/>
    <w:rsid w:val="00205859"/>
    <w:rsid w:val="00206703"/>
    <w:rsid w:val="00207093"/>
    <w:rsid w:val="002075A7"/>
    <w:rsid w:val="00207CD8"/>
    <w:rsid w:val="002101C7"/>
    <w:rsid w:val="002107B1"/>
    <w:rsid w:val="002111A8"/>
    <w:rsid w:val="0021134D"/>
    <w:rsid w:val="00211687"/>
    <w:rsid w:val="002120F4"/>
    <w:rsid w:val="00212E98"/>
    <w:rsid w:val="0021326C"/>
    <w:rsid w:val="00213BAE"/>
    <w:rsid w:val="00213E7E"/>
    <w:rsid w:val="00214A75"/>
    <w:rsid w:val="002152D6"/>
    <w:rsid w:val="00216285"/>
    <w:rsid w:val="002165A5"/>
    <w:rsid w:val="0021789F"/>
    <w:rsid w:val="0022015B"/>
    <w:rsid w:val="002205DE"/>
    <w:rsid w:val="00220787"/>
    <w:rsid w:val="002215E5"/>
    <w:rsid w:val="00221F66"/>
    <w:rsid w:val="00222B9B"/>
    <w:rsid w:val="00222C6D"/>
    <w:rsid w:val="00222EA4"/>
    <w:rsid w:val="002238E4"/>
    <w:rsid w:val="0022412F"/>
    <w:rsid w:val="0022497E"/>
    <w:rsid w:val="00224D14"/>
    <w:rsid w:val="00225131"/>
    <w:rsid w:val="00225804"/>
    <w:rsid w:val="00225E2A"/>
    <w:rsid w:val="002260DB"/>
    <w:rsid w:val="00226DDD"/>
    <w:rsid w:val="00230208"/>
    <w:rsid w:val="002305E3"/>
    <w:rsid w:val="00230CD6"/>
    <w:rsid w:val="00231091"/>
    <w:rsid w:val="0023160D"/>
    <w:rsid w:val="00231705"/>
    <w:rsid w:val="002318D1"/>
    <w:rsid w:val="00231C2B"/>
    <w:rsid w:val="00231D39"/>
    <w:rsid w:val="002325F6"/>
    <w:rsid w:val="00233B2F"/>
    <w:rsid w:val="00233D23"/>
    <w:rsid w:val="00233D36"/>
    <w:rsid w:val="002348EB"/>
    <w:rsid w:val="002351CC"/>
    <w:rsid w:val="0023520D"/>
    <w:rsid w:val="002355A4"/>
    <w:rsid w:val="002357E2"/>
    <w:rsid w:val="0023669A"/>
    <w:rsid w:val="00236ACD"/>
    <w:rsid w:val="00236E54"/>
    <w:rsid w:val="00236F97"/>
    <w:rsid w:val="0023714B"/>
    <w:rsid w:val="00237BAC"/>
    <w:rsid w:val="00240440"/>
    <w:rsid w:val="0024083C"/>
    <w:rsid w:val="002414D7"/>
    <w:rsid w:val="00242054"/>
    <w:rsid w:val="00242720"/>
    <w:rsid w:val="0024383C"/>
    <w:rsid w:val="00243A76"/>
    <w:rsid w:val="00243F4B"/>
    <w:rsid w:val="00244949"/>
    <w:rsid w:val="00244C71"/>
    <w:rsid w:val="00244DB1"/>
    <w:rsid w:val="00245D86"/>
    <w:rsid w:val="002468D6"/>
    <w:rsid w:val="00246A03"/>
    <w:rsid w:val="00247572"/>
    <w:rsid w:val="00247C42"/>
    <w:rsid w:val="002507B5"/>
    <w:rsid w:val="00250CBA"/>
    <w:rsid w:val="00250EEE"/>
    <w:rsid w:val="002512CC"/>
    <w:rsid w:val="002525E6"/>
    <w:rsid w:val="002533D8"/>
    <w:rsid w:val="0025388E"/>
    <w:rsid w:val="00253928"/>
    <w:rsid w:val="0025445C"/>
    <w:rsid w:val="00254539"/>
    <w:rsid w:val="00254EC0"/>
    <w:rsid w:val="0025585A"/>
    <w:rsid w:val="00255F5F"/>
    <w:rsid w:val="002566AF"/>
    <w:rsid w:val="00256B14"/>
    <w:rsid w:val="00257514"/>
    <w:rsid w:val="00257803"/>
    <w:rsid w:val="002578B9"/>
    <w:rsid w:val="00260011"/>
    <w:rsid w:val="00260932"/>
    <w:rsid w:val="0026128E"/>
    <w:rsid w:val="002620E6"/>
    <w:rsid w:val="00262E0A"/>
    <w:rsid w:val="00262ECB"/>
    <w:rsid w:val="00263896"/>
    <w:rsid w:val="00264A5B"/>
    <w:rsid w:val="00264EBF"/>
    <w:rsid w:val="00265279"/>
    <w:rsid w:val="00265428"/>
    <w:rsid w:val="002655EF"/>
    <w:rsid w:val="0026732E"/>
    <w:rsid w:val="0027003A"/>
    <w:rsid w:val="002703A9"/>
    <w:rsid w:val="002704CC"/>
    <w:rsid w:val="00270E93"/>
    <w:rsid w:val="002719C3"/>
    <w:rsid w:val="00271B84"/>
    <w:rsid w:val="00271C78"/>
    <w:rsid w:val="00272126"/>
    <w:rsid w:val="002724E4"/>
    <w:rsid w:val="00273006"/>
    <w:rsid w:val="00273A3B"/>
    <w:rsid w:val="002752BA"/>
    <w:rsid w:val="00275BDB"/>
    <w:rsid w:val="00275BE1"/>
    <w:rsid w:val="0027616C"/>
    <w:rsid w:val="0027636B"/>
    <w:rsid w:val="002765EE"/>
    <w:rsid w:val="0027660C"/>
    <w:rsid w:val="00276696"/>
    <w:rsid w:val="00276A66"/>
    <w:rsid w:val="00276E29"/>
    <w:rsid w:val="00276E97"/>
    <w:rsid w:val="00277120"/>
    <w:rsid w:val="00277669"/>
    <w:rsid w:val="00277920"/>
    <w:rsid w:val="002804F5"/>
    <w:rsid w:val="002807F5"/>
    <w:rsid w:val="00280B63"/>
    <w:rsid w:val="002812D1"/>
    <w:rsid w:val="00281C92"/>
    <w:rsid w:val="00281E7A"/>
    <w:rsid w:val="002825BC"/>
    <w:rsid w:val="00282DC6"/>
    <w:rsid w:val="00282E02"/>
    <w:rsid w:val="00283051"/>
    <w:rsid w:val="00283200"/>
    <w:rsid w:val="00283294"/>
    <w:rsid w:val="002833D3"/>
    <w:rsid w:val="002842B2"/>
    <w:rsid w:val="002845E8"/>
    <w:rsid w:val="00284699"/>
    <w:rsid w:val="002848DE"/>
    <w:rsid w:val="00284CD0"/>
    <w:rsid w:val="0028672D"/>
    <w:rsid w:val="002869C0"/>
    <w:rsid w:val="00286E64"/>
    <w:rsid w:val="002878C2"/>
    <w:rsid w:val="00290B31"/>
    <w:rsid w:val="00290B86"/>
    <w:rsid w:val="00290FD7"/>
    <w:rsid w:val="00291BA1"/>
    <w:rsid w:val="00291C8E"/>
    <w:rsid w:val="00292379"/>
    <w:rsid w:val="00292568"/>
    <w:rsid w:val="00292A05"/>
    <w:rsid w:val="00292E6A"/>
    <w:rsid w:val="00293108"/>
    <w:rsid w:val="00293179"/>
    <w:rsid w:val="002932D8"/>
    <w:rsid w:val="0029335C"/>
    <w:rsid w:val="00293AA5"/>
    <w:rsid w:val="00294301"/>
    <w:rsid w:val="00294599"/>
    <w:rsid w:val="002946F9"/>
    <w:rsid w:val="00294FC0"/>
    <w:rsid w:val="00295DD5"/>
    <w:rsid w:val="0029620E"/>
    <w:rsid w:val="0029718D"/>
    <w:rsid w:val="00297A76"/>
    <w:rsid w:val="002A0437"/>
    <w:rsid w:val="002A0E00"/>
    <w:rsid w:val="002A14E8"/>
    <w:rsid w:val="002A1B02"/>
    <w:rsid w:val="002A22B5"/>
    <w:rsid w:val="002A24FF"/>
    <w:rsid w:val="002A296E"/>
    <w:rsid w:val="002A357F"/>
    <w:rsid w:val="002A39A7"/>
    <w:rsid w:val="002A493E"/>
    <w:rsid w:val="002A4A7A"/>
    <w:rsid w:val="002A4F47"/>
    <w:rsid w:val="002A51C3"/>
    <w:rsid w:val="002A5809"/>
    <w:rsid w:val="002A667A"/>
    <w:rsid w:val="002A778D"/>
    <w:rsid w:val="002A7E01"/>
    <w:rsid w:val="002B03BE"/>
    <w:rsid w:val="002B0576"/>
    <w:rsid w:val="002B0790"/>
    <w:rsid w:val="002B0894"/>
    <w:rsid w:val="002B099F"/>
    <w:rsid w:val="002B1488"/>
    <w:rsid w:val="002B14A0"/>
    <w:rsid w:val="002B15BC"/>
    <w:rsid w:val="002B1919"/>
    <w:rsid w:val="002B2428"/>
    <w:rsid w:val="002B24A2"/>
    <w:rsid w:val="002B27A4"/>
    <w:rsid w:val="002B5856"/>
    <w:rsid w:val="002B6A2E"/>
    <w:rsid w:val="002B6D93"/>
    <w:rsid w:val="002B6F7F"/>
    <w:rsid w:val="002B7661"/>
    <w:rsid w:val="002B7C27"/>
    <w:rsid w:val="002C0086"/>
    <w:rsid w:val="002C05CB"/>
    <w:rsid w:val="002C0769"/>
    <w:rsid w:val="002C0CCE"/>
    <w:rsid w:val="002C1282"/>
    <w:rsid w:val="002C1536"/>
    <w:rsid w:val="002C1978"/>
    <w:rsid w:val="002C1A11"/>
    <w:rsid w:val="002C25FE"/>
    <w:rsid w:val="002C2866"/>
    <w:rsid w:val="002C308D"/>
    <w:rsid w:val="002C31EF"/>
    <w:rsid w:val="002C390B"/>
    <w:rsid w:val="002C3E15"/>
    <w:rsid w:val="002C4059"/>
    <w:rsid w:val="002C477A"/>
    <w:rsid w:val="002C4F7B"/>
    <w:rsid w:val="002C5656"/>
    <w:rsid w:val="002C5D75"/>
    <w:rsid w:val="002C70CE"/>
    <w:rsid w:val="002D0813"/>
    <w:rsid w:val="002D1248"/>
    <w:rsid w:val="002D1ABD"/>
    <w:rsid w:val="002D1D83"/>
    <w:rsid w:val="002D2269"/>
    <w:rsid w:val="002D2689"/>
    <w:rsid w:val="002D2831"/>
    <w:rsid w:val="002D2D0F"/>
    <w:rsid w:val="002D3D8C"/>
    <w:rsid w:val="002D4C37"/>
    <w:rsid w:val="002D4DFB"/>
    <w:rsid w:val="002D4E6F"/>
    <w:rsid w:val="002D5A98"/>
    <w:rsid w:val="002D5ECD"/>
    <w:rsid w:val="002D5ED2"/>
    <w:rsid w:val="002E0493"/>
    <w:rsid w:val="002E07D8"/>
    <w:rsid w:val="002E0ABE"/>
    <w:rsid w:val="002E1364"/>
    <w:rsid w:val="002E23FD"/>
    <w:rsid w:val="002E2C0D"/>
    <w:rsid w:val="002E2C79"/>
    <w:rsid w:val="002E2D6D"/>
    <w:rsid w:val="002E2FFD"/>
    <w:rsid w:val="002E32EF"/>
    <w:rsid w:val="002E34BC"/>
    <w:rsid w:val="002E3B99"/>
    <w:rsid w:val="002E44CE"/>
    <w:rsid w:val="002E4556"/>
    <w:rsid w:val="002E4643"/>
    <w:rsid w:val="002E470C"/>
    <w:rsid w:val="002E4A78"/>
    <w:rsid w:val="002E4AFB"/>
    <w:rsid w:val="002E4E16"/>
    <w:rsid w:val="002E6B46"/>
    <w:rsid w:val="002E7339"/>
    <w:rsid w:val="002E797D"/>
    <w:rsid w:val="002F12C2"/>
    <w:rsid w:val="002F1571"/>
    <w:rsid w:val="002F1711"/>
    <w:rsid w:val="002F2339"/>
    <w:rsid w:val="002F2B6D"/>
    <w:rsid w:val="002F332B"/>
    <w:rsid w:val="002F3625"/>
    <w:rsid w:val="002F555C"/>
    <w:rsid w:val="002F5881"/>
    <w:rsid w:val="002F59BF"/>
    <w:rsid w:val="002F663A"/>
    <w:rsid w:val="002F6D7A"/>
    <w:rsid w:val="002F6EBC"/>
    <w:rsid w:val="002F7059"/>
    <w:rsid w:val="002F7D47"/>
    <w:rsid w:val="00300E15"/>
    <w:rsid w:val="003016B5"/>
    <w:rsid w:val="00301A47"/>
    <w:rsid w:val="00301E5E"/>
    <w:rsid w:val="00301F40"/>
    <w:rsid w:val="00302298"/>
    <w:rsid w:val="00302897"/>
    <w:rsid w:val="00302B17"/>
    <w:rsid w:val="00302FDA"/>
    <w:rsid w:val="00303271"/>
    <w:rsid w:val="00303865"/>
    <w:rsid w:val="00303CF1"/>
    <w:rsid w:val="00305A16"/>
    <w:rsid w:val="0030630E"/>
    <w:rsid w:val="00306CB7"/>
    <w:rsid w:val="00306CF5"/>
    <w:rsid w:val="0030735B"/>
    <w:rsid w:val="003079EA"/>
    <w:rsid w:val="00307BD6"/>
    <w:rsid w:val="00307C76"/>
    <w:rsid w:val="00307E62"/>
    <w:rsid w:val="003109B9"/>
    <w:rsid w:val="00310B5D"/>
    <w:rsid w:val="00311432"/>
    <w:rsid w:val="0031172D"/>
    <w:rsid w:val="00312038"/>
    <w:rsid w:val="003121B3"/>
    <w:rsid w:val="00312AFA"/>
    <w:rsid w:val="00313013"/>
    <w:rsid w:val="00313014"/>
    <w:rsid w:val="00313043"/>
    <w:rsid w:val="0031397D"/>
    <w:rsid w:val="00315293"/>
    <w:rsid w:val="003159B8"/>
    <w:rsid w:val="00315D09"/>
    <w:rsid w:val="00315EAD"/>
    <w:rsid w:val="00316241"/>
    <w:rsid w:val="00316EE3"/>
    <w:rsid w:val="0031721F"/>
    <w:rsid w:val="0032055D"/>
    <w:rsid w:val="00321FBA"/>
    <w:rsid w:val="003225A2"/>
    <w:rsid w:val="003227A0"/>
    <w:rsid w:val="0032293F"/>
    <w:rsid w:val="0032378A"/>
    <w:rsid w:val="00323863"/>
    <w:rsid w:val="003253D5"/>
    <w:rsid w:val="00326975"/>
    <w:rsid w:val="00326C24"/>
    <w:rsid w:val="00326EF7"/>
    <w:rsid w:val="0032760D"/>
    <w:rsid w:val="003305A1"/>
    <w:rsid w:val="00330B47"/>
    <w:rsid w:val="00330DD6"/>
    <w:rsid w:val="00330FF6"/>
    <w:rsid w:val="003312C7"/>
    <w:rsid w:val="00331369"/>
    <w:rsid w:val="0033155A"/>
    <w:rsid w:val="00331AE2"/>
    <w:rsid w:val="00331DD8"/>
    <w:rsid w:val="00331F25"/>
    <w:rsid w:val="00331F99"/>
    <w:rsid w:val="0033299E"/>
    <w:rsid w:val="00332B78"/>
    <w:rsid w:val="00332E4D"/>
    <w:rsid w:val="00333744"/>
    <w:rsid w:val="0033421B"/>
    <w:rsid w:val="00334489"/>
    <w:rsid w:val="003346D8"/>
    <w:rsid w:val="00335085"/>
    <w:rsid w:val="00335345"/>
    <w:rsid w:val="00335A1B"/>
    <w:rsid w:val="00335B04"/>
    <w:rsid w:val="00336CE5"/>
    <w:rsid w:val="00337254"/>
    <w:rsid w:val="00337972"/>
    <w:rsid w:val="00337DE3"/>
    <w:rsid w:val="003402E6"/>
    <w:rsid w:val="00340463"/>
    <w:rsid w:val="00340C5C"/>
    <w:rsid w:val="00341728"/>
    <w:rsid w:val="0034186C"/>
    <w:rsid w:val="00341A30"/>
    <w:rsid w:val="00341F9E"/>
    <w:rsid w:val="00342093"/>
    <w:rsid w:val="003423A5"/>
    <w:rsid w:val="0034276D"/>
    <w:rsid w:val="00342822"/>
    <w:rsid w:val="00343929"/>
    <w:rsid w:val="00344DF4"/>
    <w:rsid w:val="00346226"/>
    <w:rsid w:val="00346979"/>
    <w:rsid w:val="00346ED8"/>
    <w:rsid w:val="00347214"/>
    <w:rsid w:val="003473FD"/>
    <w:rsid w:val="003503CF"/>
    <w:rsid w:val="0035084A"/>
    <w:rsid w:val="00350CCB"/>
    <w:rsid w:val="00350CFF"/>
    <w:rsid w:val="00351EA7"/>
    <w:rsid w:val="0035200C"/>
    <w:rsid w:val="003527E2"/>
    <w:rsid w:val="00352A08"/>
    <w:rsid w:val="00353DBE"/>
    <w:rsid w:val="00354C0A"/>
    <w:rsid w:val="00354E64"/>
    <w:rsid w:val="00354EE7"/>
    <w:rsid w:val="00355635"/>
    <w:rsid w:val="00356013"/>
    <w:rsid w:val="003562A3"/>
    <w:rsid w:val="00356904"/>
    <w:rsid w:val="0035744D"/>
    <w:rsid w:val="003577C5"/>
    <w:rsid w:val="0035794B"/>
    <w:rsid w:val="00357F55"/>
    <w:rsid w:val="003600F9"/>
    <w:rsid w:val="00360B99"/>
    <w:rsid w:val="00360D89"/>
    <w:rsid w:val="00360E85"/>
    <w:rsid w:val="00361B55"/>
    <w:rsid w:val="00361C64"/>
    <w:rsid w:val="00361D2B"/>
    <w:rsid w:val="00361F9D"/>
    <w:rsid w:val="00362CA4"/>
    <w:rsid w:val="0036369F"/>
    <w:rsid w:val="00364508"/>
    <w:rsid w:val="003650DF"/>
    <w:rsid w:val="00366E11"/>
    <w:rsid w:val="00367341"/>
    <w:rsid w:val="00367540"/>
    <w:rsid w:val="00367721"/>
    <w:rsid w:val="00367A93"/>
    <w:rsid w:val="00367EC8"/>
    <w:rsid w:val="0037113B"/>
    <w:rsid w:val="00371C41"/>
    <w:rsid w:val="0037271D"/>
    <w:rsid w:val="0037292A"/>
    <w:rsid w:val="003729B6"/>
    <w:rsid w:val="00372B0F"/>
    <w:rsid w:val="00373AA7"/>
    <w:rsid w:val="00373CB5"/>
    <w:rsid w:val="00373D7C"/>
    <w:rsid w:val="00374304"/>
    <w:rsid w:val="00374424"/>
    <w:rsid w:val="003758BD"/>
    <w:rsid w:val="00375960"/>
    <w:rsid w:val="00376A03"/>
    <w:rsid w:val="00376B87"/>
    <w:rsid w:val="003771B8"/>
    <w:rsid w:val="003777C3"/>
    <w:rsid w:val="00377803"/>
    <w:rsid w:val="00380365"/>
    <w:rsid w:val="00380D6C"/>
    <w:rsid w:val="00381519"/>
    <w:rsid w:val="003815FB"/>
    <w:rsid w:val="00381F35"/>
    <w:rsid w:val="00382A0A"/>
    <w:rsid w:val="00382BF4"/>
    <w:rsid w:val="00382F5F"/>
    <w:rsid w:val="00383494"/>
    <w:rsid w:val="0038378C"/>
    <w:rsid w:val="00384115"/>
    <w:rsid w:val="00384657"/>
    <w:rsid w:val="003848A8"/>
    <w:rsid w:val="003853A7"/>
    <w:rsid w:val="00386454"/>
    <w:rsid w:val="00387269"/>
    <w:rsid w:val="003877A8"/>
    <w:rsid w:val="0038782A"/>
    <w:rsid w:val="00387B40"/>
    <w:rsid w:val="0039012C"/>
    <w:rsid w:val="0039044E"/>
    <w:rsid w:val="00390D1A"/>
    <w:rsid w:val="00391116"/>
    <w:rsid w:val="003912D2"/>
    <w:rsid w:val="00391CCA"/>
    <w:rsid w:val="00391E1E"/>
    <w:rsid w:val="00394717"/>
    <w:rsid w:val="00394A29"/>
    <w:rsid w:val="00394E6F"/>
    <w:rsid w:val="0039593F"/>
    <w:rsid w:val="00395D75"/>
    <w:rsid w:val="00395F0A"/>
    <w:rsid w:val="00396CF2"/>
    <w:rsid w:val="00396D5D"/>
    <w:rsid w:val="00396D96"/>
    <w:rsid w:val="003A0031"/>
    <w:rsid w:val="003A0637"/>
    <w:rsid w:val="003A06D8"/>
    <w:rsid w:val="003A2947"/>
    <w:rsid w:val="003A3719"/>
    <w:rsid w:val="003A3A40"/>
    <w:rsid w:val="003A3CCD"/>
    <w:rsid w:val="003A3E05"/>
    <w:rsid w:val="003A4E5F"/>
    <w:rsid w:val="003A4F4A"/>
    <w:rsid w:val="003A61A3"/>
    <w:rsid w:val="003A7D3B"/>
    <w:rsid w:val="003B0482"/>
    <w:rsid w:val="003B05A0"/>
    <w:rsid w:val="003B0758"/>
    <w:rsid w:val="003B188B"/>
    <w:rsid w:val="003B3663"/>
    <w:rsid w:val="003B3784"/>
    <w:rsid w:val="003B38E4"/>
    <w:rsid w:val="003B4815"/>
    <w:rsid w:val="003B4D7D"/>
    <w:rsid w:val="003B4FB7"/>
    <w:rsid w:val="003B5037"/>
    <w:rsid w:val="003B5899"/>
    <w:rsid w:val="003B60EE"/>
    <w:rsid w:val="003B6145"/>
    <w:rsid w:val="003B62D6"/>
    <w:rsid w:val="003B6393"/>
    <w:rsid w:val="003B6B38"/>
    <w:rsid w:val="003B6D86"/>
    <w:rsid w:val="003B7362"/>
    <w:rsid w:val="003B739C"/>
    <w:rsid w:val="003B7E83"/>
    <w:rsid w:val="003C16D2"/>
    <w:rsid w:val="003C1F26"/>
    <w:rsid w:val="003C260E"/>
    <w:rsid w:val="003C2694"/>
    <w:rsid w:val="003C34E6"/>
    <w:rsid w:val="003C35DC"/>
    <w:rsid w:val="003C447D"/>
    <w:rsid w:val="003C45FB"/>
    <w:rsid w:val="003C47BA"/>
    <w:rsid w:val="003C4E37"/>
    <w:rsid w:val="003C53E1"/>
    <w:rsid w:val="003C56FE"/>
    <w:rsid w:val="003C6175"/>
    <w:rsid w:val="003C63B9"/>
    <w:rsid w:val="003C6876"/>
    <w:rsid w:val="003C70DB"/>
    <w:rsid w:val="003C724A"/>
    <w:rsid w:val="003C72C2"/>
    <w:rsid w:val="003C761E"/>
    <w:rsid w:val="003D0EF5"/>
    <w:rsid w:val="003D249F"/>
    <w:rsid w:val="003D29F4"/>
    <w:rsid w:val="003D2FBF"/>
    <w:rsid w:val="003D6003"/>
    <w:rsid w:val="003D6624"/>
    <w:rsid w:val="003D681B"/>
    <w:rsid w:val="003D6A2B"/>
    <w:rsid w:val="003D709F"/>
    <w:rsid w:val="003E01C2"/>
    <w:rsid w:val="003E0971"/>
    <w:rsid w:val="003E121F"/>
    <w:rsid w:val="003E1975"/>
    <w:rsid w:val="003E1B95"/>
    <w:rsid w:val="003E2060"/>
    <w:rsid w:val="003E2094"/>
    <w:rsid w:val="003E292B"/>
    <w:rsid w:val="003E3004"/>
    <w:rsid w:val="003E31B8"/>
    <w:rsid w:val="003E386E"/>
    <w:rsid w:val="003E3E88"/>
    <w:rsid w:val="003E44BF"/>
    <w:rsid w:val="003E4BF7"/>
    <w:rsid w:val="003E4EDF"/>
    <w:rsid w:val="003E519D"/>
    <w:rsid w:val="003E5446"/>
    <w:rsid w:val="003E55B9"/>
    <w:rsid w:val="003E55F9"/>
    <w:rsid w:val="003E5890"/>
    <w:rsid w:val="003E75DD"/>
    <w:rsid w:val="003E7718"/>
    <w:rsid w:val="003E78D6"/>
    <w:rsid w:val="003F0AE4"/>
    <w:rsid w:val="003F174A"/>
    <w:rsid w:val="003F1752"/>
    <w:rsid w:val="003F19AF"/>
    <w:rsid w:val="003F1E86"/>
    <w:rsid w:val="003F21D0"/>
    <w:rsid w:val="003F3061"/>
    <w:rsid w:val="003F4177"/>
    <w:rsid w:val="003F440B"/>
    <w:rsid w:val="003F4552"/>
    <w:rsid w:val="003F5947"/>
    <w:rsid w:val="003F5EA3"/>
    <w:rsid w:val="003F65F5"/>
    <w:rsid w:val="003F6AA5"/>
    <w:rsid w:val="003F6E1B"/>
    <w:rsid w:val="003F79DC"/>
    <w:rsid w:val="003F7B30"/>
    <w:rsid w:val="003F7B7D"/>
    <w:rsid w:val="0040117F"/>
    <w:rsid w:val="004012DC"/>
    <w:rsid w:val="004014C6"/>
    <w:rsid w:val="00401829"/>
    <w:rsid w:val="00401955"/>
    <w:rsid w:val="00401BDA"/>
    <w:rsid w:val="00401E6A"/>
    <w:rsid w:val="0040231F"/>
    <w:rsid w:val="00402B73"/>
    <w:rsid w:val="00402DD5"/>
    <w:rsid w:val="0040315B"/>
    <w:rsid w:val="00403583"/>
    <w:rsid w:val="00403F0C"/>
    <w:rsid w:val="00404756"/>
    <w:rsid w:val="00404B7A"/>
    <w:rsid w:val="00405318"/>
    <w:rsid w:val="00405E75"/>
    <w:rsid w:val="004061D1"/>
    <w:rsid w:val="004064DF"/>
    <w:rsid w:val="00406A53"/>
    <w:rsid w:val="00406F7D"/>
    <w:rsid w:val="004076D8"/>
    <w:rsid w:val="00407820"/>
    <w:rsid w:val="00407838"/>
    <w:rsid w:val="0041027F"/>
    <w:rsid w:val="00410444"/>
    <w:rsid w:val="0041129F"/>
    <w:rsid w:val="0041155E"/>
    <w:rsid w:val="004115B5"/>
    <w:rsid w:val="004116FB"/>
    <w:rsid w:val="00411C53"/>
    <w:rsid w:val="00412455"/>
    <w:rsid w:val="004126E3"/>
    <w:rsid w:val="0041363C"/>
    <w:rsid w:val="00413866"/>
    <w:rsid w:val="00413D87"/>
    <w:rsid w:val="00413F24"/>
    <w:rsid w:val="00414834"/>
    <w:rsid w:val="00414F41"/>
    <w:rsid w:val="00415185"/>
    <w:rsid w:val="0041557C"/>
    <w:rsid w:val="00415DE9"/>
    <w:rsid w:val="00416234"/>
    <w:rsid w:val="00416300"/>
    <w:rsid w:val="00416C9D"/>
    <w:rsid w:val="00416CEF"/>
    <w:rsid w:val="004174FF"/>
    <w:rsid w:val="00420602"/>
    <w:rsid w:val="00420A1F"/>
    <w:rsid w:val="004212B7"/>
    <w:rsid w:val="004218DA"/>
    <w:rsid w:val="00422323"/>
    <w:rsid w:val="00423640"/>
    <w:rsid w:val="004244E7"/>
    <w:rsid w:val="004256E0"/>
    <w:rsid w:val="00425B8A"/>
    <w:rsid w:val="00425FD5"/>
    <w:rsid w:val="00426718"/>
    <w:rsid w:val="00426A67"/>
    <w:rsid w:val="00426AB6"/>
    <w:rsid w:val="00427F79"/>
    <w:rsid w:val="00427FDE"/>
    <w:rsid w:val="00431B71"/>
    <w:rsid w:val="004325F7"/>
    <w:rsid w:val="0043283B"/>
    <w:rsid w:val="00432AB1"/>
    <w:rsid w:val="00432AC5"/>
    <w:rsid w:val="00432E8F"/>
    <w:rsid w:val="00433170"/>
    <w:rsid w:val="00433965"/>
    <w:rsid w:val="00434148"/>
    <w:rsid w:val="004341B8"/>
    <w:rsid w:val="00434EA4"/>
    <w:rsid w:val="004358EF"/>
    <w:rsid w:val="00435900"/>
    <w:rsid w:val="00436495"/>
    <w:rsid w:val="004366D4"/>
    <w:rsid w:val="00437107"/>
    <w:rsid w:val="00437331"/>
    <w:rsid w:val="00437E71"/>
    <w:rsid w:val="00437FDB"/>
    <w:rsid w:val="004406A3"/>
    <w:rsid w:val="00440812"/>
    <w:rsid w:val="00440C30"/>
    <w:rsid w:val="00441929"/>
    <w:rsid w:val="004425E6"/>
    <w:rsid w:val="00442D2B"/>
    <w:rsid w:val="004438A2"/>
    <w:rsid w:val="00443C60"/>
    <w:rsid w:val="004448BB"/>
    <w:rsid w:val="00445140"/>
    <w:rsid w:val="0044539E"/>
    <w:rsid w:val="00445B7D"/>
    <w:rsid w:val="00445F24"/>
    <w:rsid w:val="00445F67"/>
    <w:rsid w:val="00445FF4"/>
    <w:rsid w:val="00446115"/>
    <w:rsid w:val="00446469"/>
    <w:rsid w:val="0044667D"/>
    <w:rsid w:val="0044668D"/>
    <w:rsid w:val="0044691B"/>
    <w:rsid w:val="00450218"/>
    <w:rsid w:val="00450B08"/>
    <w:rsid w:val="00450DFD"/>
    <w:rsid w:val="004516AD"/>
    <w:rsid w:val="00451A04"/>
    <w:rsid w:val="00451AA2"/>
    <w:rsid w:val="00452796"/>
    <w:rsid w:val="00452CC1"/>
    <w:rsid w:val="00453CDE"/>
    <w:rsid w:val="00454F35"/>
    <w:rsid w:val="00455835"/>
    <w:rsid w:val="004558EC"/>
    <w:rsid w:val="00455902"/>
    <w:rsid w:val="00455B5B"/>
    <w:rsid w:val="00455D06"/>
    <w:rsid w:val="0045604E"/>
    <w:rsid w:val="00460457"/>
    <w:rsid w:val="00460B87"/>
    <w:rsid w:val="00461248"/>
    <w:rsid w:val="004613C1"/>
    <w:rsid w:val="00461E8E"/>
    <w:rsid w:val="00461EC3"/>
    <w:rsid w:val="00463282"/>
    <w:rsid w:val="004635DC"/>
    <w:rsid w:val="00463D20"/>
    <w:rsid w:val="00464230"/>
    <w:rsid w:val="004647BC"/>
    <w:rsid w:val="00464B4E"/>
    <w:rsid w:val="00464D52"/>
    <w:rsid w:val="00464FB9"/>
    <w:rsid w:val="004650F8"/>
    <w:rsid w:val="0046556E"/>
    <w:rsid w:val="0046586B"/>
    <w:rsid w:val="00465969"/>
    <w:rsid w:val="004659F6"/>
    <w:rsid w:val="00465ED5"/>
    <w:rsid w:val="00466679"/>
    <w:rsid w:val="00466A98"/>
    <w:rsid w:val="0046700E"/>
    <w:rsid w:val="00467B0F"/>
    <w:rsid w:val="00470727"/>
    <w:rsid w:val="004708DA"/>
    <w:rsid w:val="00470F9D"/>
    <w:rsid w:val="0047137F"/>
    <w:rsid w:val="00471C54"/>
    <w:rsid w:val="00471FEB"/>
    <w:rsid w:val="00472004"/>
    <w:rsid w:val="00472958"/>
    <w:rsid w:val="00472F6E"/>
    <w:rsid w:val="00473D96"/>
    <w:rsid w:val="00474B15"/>
    <w:rsid w:val="00475C47"/>
    <w:rsid w:val="00476570"/>
    <w:rsid w:val="00477370"/>
    <w:rsid w:val="004773D1"/>
    <w:rsid w:val="00477977"/>
    <w:rsid w:val="00480003"/>
    <w:rsid w:val="00481414"/>
    <w:rsid w:val="00482C9C"/>
    <w:rsid w:val="0048381E"/>
    <w:rsid w:val="00483F27"/>
    <w:rsid w:val="00484019"/>
    <w:rsid w:val="004840E7"/>
    <w:rsid w:val="00484C60"/>
    <w:rsid w:val="00484F35"/>
    <w:rsid w:val="00485089"/>
    <w:rsid w:val="0048575F"/>
    <w:rsid w:val="00486BC4"/>
    <w:rsid w:val="00486BD0"/>
    <w:rsid w:val="00486E8B"/>
    <w:rsid w:val="00487008"/>
    <w:rsid w:val="0048756D"/>
    <w:rsid w:val="00490211"/>
    <w:rsid w:val="0049024F"/>
    <w:rsid w:val="00490F5C"/>
    <w:rsid w:val="0049188E"/>
    <w:rsid w:val="004918CD"/>
    <w:rsid w:val="00492452"/>
    <w:rsid w:val="00492997"/>
    <w:rsid w:val="00492C67"/>
    <w:rsid w:val="00493D33"/>
    <w:rsid w:val="00493ED3"/>
    <w:rsid w:val="00495EAF"/>
    <w:rsid w:val="00496519"/>
    <w:rsid w:val="004966DE"/>
    <w:rsid w:val="00496DF7"/>
    <w:rsid w:val="0049712B"/>
    <w:rsid w:val="004A0136"/>
    <w:rsid w:val="004A0821"/>
    <w:rsid w:val="004A0D69"/>
    <w:rsid w:val="004A150F"/>
    <w:rsid w:val="004A2570"/>
    <w:rsid w:val="004A2792"/>
    <w:rsid w:val="004A27DC"/>
    <w:rsid w:val="004A30EB"/>
    <w:rsid w:val="004A32E4"/>
    <w:rsid w:val="004A519E"/>
    <w:rsid w:val="004A5381"/>
    <w:rsid w:val="004A5887"/>
    <w:rsid w:val="004A5EBC"/>
    <w:rsid w:val="004A69F3"/>
    <w:rsid w:val="004A6C08"/>
    <w:rsid w:val="004A7EEE"/>
    <w:rsid w:val="004B00AD"/>
    <w:rsid w:val="004B18EF"/>
    <w:rsid w:val="004B1C09"/>
    <w:rsid w:val="004B1C53"/>
    <w:rsid w:val="004B1D38"/>
    <w:rsid w:val="004B1D8B"/>
    <w:rsid w:val="004B1EF8"/>
    <w:rsid w:val="004B1FCF"/>
    <w:rsid w:val="004B3621"/>
    <w:rsid w:val="004B3887"/>
    <w:rsid w:val="004B3FB7"/>
    <w:rsid w:val="004B4551"/>
    <w:rsid w:val="004B4640"/>
    <w:rsid w:val="004B4C5F"/>
    <w:rsid w:val="004B5E22"/>
    <w:rsid w:val="004B60DF"/>
    <w:rsid w:val="004B641E"/>
    <w:rsid w:val="004B6632"/>
    <w:rsid w:val="004B6769"/>
    <w:rsid w:val="004B7068"/>
    <w:rsid w:val="004B7A3F"/>
    <w:rsid w:val="004C004D"/>
    <w:rsid w:val="004C04FD"/>
    <w:rsid w:val="004C051B"/>
    <w:rsid w:val="004C194A"/>
    <w:rsid w:val="004C204B"/>
    <w:rsid w:val="004C218E"/>
    <w:rsid w:val="004C34CD"/>
    <w:rsid w:val="004C3864"/>
    <w:rsid w:val="004C3A38"/>
    <w:rsid w:val="004C56D9"/>
    <w:rsid w:val="004C6637"/>
    <w:rsid w:val="004C6A39"/>
    <w:rsid w:val="004C6DDA"/>
    <w:rsid w:val="004C72BD"/>
    <w:rsid w:val="004C7404"/>
    <w:rsid w:val="004C74C9"/>
    <w:rsid w:val="004C7A87"/>
    <w:rsid w:val="004C7C0B"/>
    <w:rsid w:val="004D0397"/>
    <w:rsid w:val="004D0AC5"/>
    <w:rsid w:val="004D0AD2"/>
    <w:rsid w:val="004D0B82"/>
    <w:rsid w:val="004D1476"/>
    <w:rsid w:val="004D16E8"/>
    <w:rsid w:val="004D1B7D"/>
    <w:rsid w:val="004D1D82"/>
    <w:rsid w:val="004D2375"/>
    <w:rsid w:val="004D275F"/>
    <w:rsid w:val="004D2781"/>
    <w:rsid w:val="004D27C1"/>
    <w:rsid w:val="004D27DA"/>
    <w:rsid w:val="004D2942"/>
    <w:rsid w:val="004D2C10"/>
    <w:rsid w:val="004D2CF7"/>
    <w:rsid w:val="004D3333"/>
    <w:rsid w:val="004D3604"/>
    <w:rsid w:val="004D36A1"/>
    <w:rsid w:val="004D3B8F"/>
    <w:rsid w:val="004D48F7"/>
    <w:rsid w:val="004D4900"/>
    <w:rsid w:val="004D4A47"/>
    <w:rsid w:val="004D4A4F"/>
    <w:rsid w:val="004D4A77"/>
    <w:rsid w:val="004D4C89"/>
    <w:rsid w:val="004D5080"/>
    <w:rsid w:val="004D52D9"/>
    <w:rsid w:val="004D5E3F"/>
    <w:rsid w:val="004D5E86"/>
    <w:rsid w:val="004D71CF"/>
    <w:rsid w:val="004D7F3C"/>
    <w:rsid w:val="004E0629"/>
    <w:rsid w:val="004E1163"/>
    <w:rsid w:val="004E1233"/>
    <w:rsid w:val="004E12B8"/>
    <w:rsid w:val="004E1B1C"/>
    <w:rsid w:val="004E2058"/>
    <w:rsid w:val="004E29F7"/>
    <w:rsid w:val="004E2A74"/>
    <w:rsid w:val="004E3B2C"/>
    <w:rsid w:val="004E3F84"/>
    <w:rsid w:val="004E4106"/>
    <w:rsid w:val="004E41DA"/>
    <w:rsid w:val="004E4277"/>
    <w:rsid w:val="004E4415"/>
    <w:rsid w:val="004E4E21"/>
    <w:rsid w:val="004E6D01"/>
    <w:rsid w:val="004E7101"/>
    <w:rsid w:val="004E7E36"/>
    <w:rsid w:val="004F0303"/>
    <w:rsid w:val="004F043E"/>
    <w:rsid w:val="004F0557"/>
    <w:rsid w:val="004F0E59"/>
    <w:rsid w:val="004F1424"/>
    <w:rsid w:val="004F1444"/>
    <w:rsid w:val="004F1899"/>
    <w:rsid w:val="004F1AC6"/>
    <w:rsid w:val="004F2617"/>
    <w:rsid w:val="004F2D58"/>
    <w:rsid w:val="004F2EB8"/>
    <w:rsid w:val="004F313C"/>
    <w:rsid w:val="004F4220"/>
    <w:rsid w:val="004F5513"/>
    <w:rsid w:val="004F5CE2"/>
    <w:rsid w:val="004F6A23"/>
    <w:rsid w:val="004F727B"/>
    <w:rsid w:val="004F73DD"/>
    <w:rsid w:val="004F7B2F"/>
    <w:rsid w:val="00500310"/>
    <w:rsid w:val="0050050F"/>
    <w:rsid w:val="00500665"/>
    <w:rsid w:val="00500CED"/>
    <w:rsid w:val="005011E9"/>
    <w:rsid w:val="00501691"/>
    <w:rsid w:val="00501ADF"/>
    <w:rsid w:val="00501BC3"/>
    <w:rsid w:val="00501F91"/>
    <w:rsid w:val="00502674"/>
    <w:rsid w:val="00502F9D"/>
    <w:rsid w:val="005032BB"/>
    <w:rsid w:val="005037C6"/>
    <w:rsid w:val="005039A4"/>
    <w:rsid w:val="00504238"/>
    <w:rsid w:val="00504A2C"/>
    <w:rsid w:val="00505267"/>
    <w:rsid w:val="005052E0"/>
    <w:rsid w:val="0050602A"/>
    <w:rsid w:val="005066CB"/>
    <w:rsid w:val="0050698C"/>
    <w:rsid w:val="005075B4"/>
    <w:rsid w:val="005077EF"/>
    <w:rsid w:val="005103D8"/>
    <w:rsid w:val="00510B28"/>
    <w:rsid w:val="00510B6F"/>
    <w:rsid w:val="00510D57"/>
    <w:rsid w:val="00511581"/>
    <w:rsid w:val="0051159B"/>
    <w:rsid w:val="00511EEF"/>
    <w:rsid w:val="00512564"/>
    <w:rsid w:val="00513E95"/>
    <w:rsid w:val="00514632"/>
    <w:rsid w:val="00514636"/>
    <w:rsid w:val="005149D9"/>
    <w:rsid w:val="0051525E"/>
    <w:rsid w:val="005155E9"/>
    <w:rsid w:val="00515DD0"/>
    <w:rsid w:val="005167FA"/>
    <w:rsid w:val="0051702A"/>
    <w:rsid w:val="0051706B"/>
    <w:rsid w:val="00517553"/>
    <w:rsid w:val="00520038"/>
    <w:rsid w:val="00520858"/>
    <w:rsid w:val="00520870"/>
    <w:rsid w:val="00521100"/>
    <w:rsid w:val="00521AF0"/>
    <w:rsid w:val="005225E2"/>
    <w:rsid w:val="0052279D"/>
    <w:rsid w:val="0052292B"/>
    <w:rsid w:val="00522CD2"/>
    <w:rsid w:val="005231A8"/>
    <w:rsid w:val="005233DF"/>
    <w:rsid w:val="00523451"/>
    <w:rsid w:val="005236EE"/>
    <w:rsid w:val="00523E88"/>
    <w:rsid w:val="00523EDC"/>
    <w:rsid w:val="005244BB"/>
    <w:rsid w:val="005244F2"/>
    <w:rsid w:val="005245E9"/>
    <w:rsid w:val="005247B5"/>
    <w:rsid w:val="00524A5E"/>
    <w:rsid w:val="00524C99"/>
    <w:rsid w:val="00524DB6"/>
    <w:rsid w:val="0052544A"/>
    <w:rsid w:val="005258A0"/>
    <w:rsid w:val="00525905"/>
    <w:rsid w:val="0052695E"/>
    <w:rsid w:val="00527036"/>
    <w:rsid w:val="005278D3"/>
    <w:rsid w:val="00527A2F"/>
    <w:rsid w:val="00527B41"/>
    <w:rsid w:val="00530250"/>
    <w:rsid w:val="00530954"/>
    <w:rsid w:val="00530EB0"/>
    <w:rsid w:val="0053237E"/>
    <w:rsid w:val="00532442"/>
    <w:rsid w:val="005326CA"/>
    <w:rsid w:val="00532D41"/>
    <w:rsid w:val="00533340"/>
    <w:rsid w:val="00534425"/>
    <w:rsid w:val="00534B51"/>
    <w:rsid w:val="00535F2C"/>
    <w:rsid w:val="00536A6B"/>
    <w:rsid w:val="0053705A"/>
    <w:rsid w:val="005370E6"/>
    <w:rsid w:val="0053710C"/>
    <w:rsid w:val="00537482"/>
    <w:rsid w:val="00537B44"/>
    <w:rsid w:val="0054015C"/>
    <w:rsid w:val="00541693"/>
    <w:rsid w:val="00541B55"/>
    <w:rsid w:val="0054300F"/>
    <w:rsid w:val="005430ED"/>
    <w:rsid w:val="005439B4"/>
    <w:rsid w:val="00543EDA"/>
    <w:rsid w:val="005444D8"/>
    <w:rsid w:val="00544F19"/>
    <w:rsid w:val="00546176"/>
    <w:rsid w:val="00547033"/>
    <w:rsid w:val="005471FE"/>
    <w:rsid w:val="00547BFC"/>
    <w:rsid w:val="005506F6"/>
    <w:rsid w:val="00551064"/>
    <w:rsid w:val="00551762"/>
    <w:rsid w:val="0055188F"/>
    <w:rsid w:val="00551A43"/>
    <w:rsid w:val="005523E0"/>
    <w:rsid w:val="005525B2"/>
    <w:rsid w:val="00552B7B"/>
    <w:rsid w:val="00553197"/>
    <w:rsid w:val="00553679"/>
    <w:rsid w:val="005544A3"/>
    <w:rsid w:val="005550ED"/>
    <w:rsid w:val="005553DD"/>
    <w:rsid w:val="00555C4B"/>
    <w:rsid w:val="00556195"/>
    <w:rsid w:val="00556330"/>
    <w:rsid w:val="005577EF"/>
    <w:rsid w:val="00560A52"/>
    <w:rsid w:val="00560A75"/>
    <w:rsid w:val="00560A76"/>
    <w:rsid w:val="00560DBF"/>
    <w:rsid w:val="00560FC0"/>
    <w:rsid w:val="00561299"/>
    <w:rsid w:val="005617C8"/>
    <w:rsid w:val="005625E4"/>
    <w:rsid w:val="00562B86"/>
    <w:rsid w:val="00562E18"/>
    <w:rsid w:val="005631F9"/>
    <w:rsid w:val="005644FC"/>
    <w:rsid w:val="00565F27"/>
    <w:rsid w:val="00566397"/>
    <w:rsid w:val="00566A55"/>
    <w:rsid w:val="00566B3E"/>
    <w:rsid w:val="0056762B"/>
    <w:rsid w:val="0057068C"/>
    <w:rsid w:val="00570CEA"/>
    <w:rsid w:val="00570E23"/>
    <w:rsid w:val="00570E37"/>
    <w:rsid w:val="00571701"/>
    <w:rsid w:val="00571808"/>
    <w:rsid w:val="00571A07"/>
    <w:rsid w:val="00571BF4"/>
    <w:rsid w:val="005721D6"/>
    <w:rsid w:val="005727E4"/>
    <w:rsid w:val="00573FCF"/>
    <w:rsid w:val="00575143"/>
    <w:rsid w:val="00575A6A"/>
    <w:rsid w:val="0057604E"/>
    <w:rsid w:val="0057620A"/>
    <w:rsid w:val="00576276"/>
    <w:rsid w:val="005765F7"/>
    <w:rsid w:val="00576673"/>
    <w:rsid w:val="005767B6"/>
    <w:rsid w:val="00576A19"/>
    <w:rsid w:val="00577118"/>
    <w:rsid w:val="00577EC5"/>
    <w:rsid w:val="005800D9"/>
    <w:rsid w:val="005810CC"/>
    <w:rsid w:val="005816DC"/>
    <w:rsid w:val="00581973"/>
    <w:rsid w:val="00581D98"/>
    <w:rsid w:val="00581EF6"/>
    <w:rsid w:val="0058275E"/>
    <w:rsid w:val="005828A0"/>
    <w:rsid w:val="00582F9C"/>
    <w:rsid w:val="00583A1C"/>
    <w:rsid w:val="00584663"/>
    <w:rsid w:val="005847C8"/>
    <w:rsid w:val="00584C5A"/>
    <w:rsid w:val="00584E42"/>
    <w:rsid w:val="00584F39"/>
    <w:rsid w:val="00585EA0"/>
    <w:rsid w:val="0058681D"/>
    <w:rsid w:val="00586E2E"/>
    <w:rsid w:val="005871A5"/>
    <w:rsid w:val="00587C1A"/>
    <w:rsid w:val="005906C2"/>
    <w:rsid w:val="00590864"/>
    <w:rsid w:val="00590913"/>
    <w:rsid w:val="00590B08"/>
    <w:rsid w:val="00593575"/>
    <w:rsid w:val="00593AF3"/>
    <w:rsid w:val="00593AF5"/>
    <w:rsid w:val="0059418F"/>
    <w:rsid w:val="00594A19"/>
    <w:rsid w:val="00594A62"/>
    <w:rsid w:val="005964F5"/>
    <w:rsid w:val="00596CB5"/>
    <w:rsid w:val="005972B7"/>
    <w:rsid w:val="0059748D"/>
    <w:rsid w:val="005976AC"/>
    <w:rsid w:val="005A060C"/>
    <w:rsid w:val="005A0764"/>
    <w:rsid w:val="005A0F34"/>
    <w:rsid w:val="005A129A"/>
    <w:rsid w:val="005A21A5"/>
    <w:rsid w:val="005A243E"/>
    <w:rsid w:val="005A3B2A"/>
    <w:rsid w:val="005A3FCD"/>
    <w:rsid w:val="005A41A0"/>
    <w:rsid w:val="005A5424"/>
    <w:rsid w:val="005A5FC8"/>
    <w:rsid w:val="005A644B"/>
    <w:rsid w:val="005A6696"/>
    <w:rsid w:val="005A6BDA"/>
    <w:rsid w:val="005A6CB0"/>
    <w:rsid w:val="005A6F8E"/>
    <w:rsid w:val="005A72AF"/>
    <w:rsid w:val="005A7EF6"/>
    <w:rsid w:val="005B031F"/>
    <w:rsid w:val="005B04BD"/>
    <w:rsid w:val="005B07B5"/>
    <w:rsid w:val="005B08AD"/>
    <w:rsid w:val="005B15C2"/>
    <w:rsid w:val="005B15EE"/>
    <w:rsid w:val="005B1704"/>
    <w:rsid w:val="005B218B"/>
    <w:rsid w:val="005B34F7"/>
    <w:rsid w:val="005B42D1"/>
    <w:rsid w:val="005B4BC2"/>
    <w:rsid w:val="005B50D1"/>
    <w:rsid w:val="005B51B7"/>
    <w:rsid w:val="005B5E1F"/>
    <w:rsid w:val="005B61E1"/>
    <w:rsid w:val="005B61E7"/>
    <w:rsid w:val="005B6F17"/>
    <w:rsid w:val="005C13A9"/>
    <w:rsid w:val="005C1FEA"/>
    <w:rsid w:val="005C21BB"/>
    <w:rsid w:val="005C286E"/>
    <w:rsid w:val="005C291F"/>
    <w:rsid w:val="005C34CB"/>
    <w:rsid w:val="005C35D2"/>
    <w:rsid w:val="005C3A71"/>
    <w:rsid w:val="005C3BCD"/>
    <w:rsid w:val="005C3E0C"/>
    <w:rsid w:val="005C4441"/>
    <w:rsid w:val="005C4A02"/>
    <w:rsid w:val="005C4B9E"/>
    <w:rsid w:val="005C4E79"/>
    <w:rsid w:val="005C5026"/>
    <w:rsid w:val="005C51A8"/>
    <w:rsid w:val="005C53D9"/>
    <w:rsid w:val="005C5E06"/>
    <w:rsid w:val="005C633F"/>
    <w:rsid w:val="005C6759"/>
    <w:rsid w:val="005C6B5A"/>
    <w:rsid w:val="005C6E33"/>
    <w:rsid w:val="005C6F85"/>
    <w:rsid w:val="005C7E3A"/>
    <w:rsid w:val="005D09B1"/>
    <w:rsid w:val="005D0B4D"/>
    <w:rsid w:val="005D1874"/>
    <w:rsid w:val="005D38EC"/>
    <w:rsid w:val="005D3F3E"/>
    <w:rsid w:val="005D4898"/>
    <w:rsid w:val="005D6474"/>
    <w:rsid w:val="005D6C8C"/>
    <w:rsid w:val="005D7380"/>
    <w:rsid w:val="005D7B82"/>
    <w:rsid w:val="005E03B7"/>
    <w:rsid w:val="005E09F4"/>
    <w:rsid w:val="005E0B86"/>
    <w:rsid w:val="005E0EE2"/>
    <w:rsid w:val="005E1A06"/>
    <w:rsid w:val="005E1BE3"/>
    <w:rsid w:val="005E1C45"/>
    <w:rsid w:val="005E1F65"/>
    <w:rsid w:val="005E2113"/>
    <w:rsid w:val="005E2456"/>
    <w:rsid w:val="005E30ED"/>
    <w:rsid w:val="005E4035"/>
    <w:rsid w:val="005E45AC"/>
    <w:rsid w:val="005E4902"/>
    <w:rsid w:val="005E4D60"/>
    <w:rsid w:val="005E4DAF"/>
    <w:rsid w:val="005E4E15"/>
    <w:rsid w:val="005E581B"/>
    <w:rsid w:val="005E5E6A"/>
    <w:rsid w:val="005E64ED"/>
    <w:rsid w:val="005E6D42"/>
    <w:rsid w:val="005F0093"/>
    <w:rsid w:val="005F0A73"/>
    <w:rsid w:val="005F1F4B"/>
    <w:rsid w:val="005F2780"/>
    <w:rsid w:val="005F2DCE"/>
    <w:rsid w:val="005F4971"/>
    <w:rsid w:val="005F4DB7"/>
    <w:rsid w:val="005F57B3"/>
    <w:rsid w:val="005F5E95"/>
    <w:rsid w:val="005F6544"/>
    <w:rsid w:val="005F6567"/>
    <w:rsid w:val="005F672A"/>
    <w:rsid w:val="005F7104"/>
    <w:rsid w:val="005F76F5"/>
    <w:rsid w:val="005F7A98"/>
    <w:rsid w:val="005F7B0A"/>
    <w:rsid w:val="005F7EC2"/>
    <w:rsid w:val="00600245"/>
    <w:rsid w:val="006008A4"/>
    <w:rsid w:val="00600DE6"/>
    <w:rsid w:val="00600E5E"/>
    <w:rsid w:val="006017EB"/>
    <w:rsid w:val="00601913"/>
    <w:rsid w:val="00601A89"/>
    <w:rsid w:val="00602087"/>
    <w:rsid w:val="00602702"/>
    <w:rsid w:val="006033ED"/>
    <w:rsid w:val="00603430"/>
    <w:rsid w:val="006036DF"/>
    <w:rsid w:val="00603E2D"/>
    <w:rsid w:val="00604C09"/>
    <w:rsid w:val="00604C85"/>
    <w:rsid w:val="006066E7"/>
    <w:rsid w:val="006067B7"/>
    <w:rsid w:val="006069D5"/>
    <w:rsid w:val="006071CD"/>
    <w:rsid w:val="0060724F"/>
    <w:rsid w:val="006075D7"/>
    <w:rsid w:val="006102A7"/>
    <w:rsid w:val="0061047B"/>
    <w:rsid w:val="006109CC"/>
    <w:rsid w:val="00611235"/>
    <w:rsid w:val="00611BD6"/>
    <w:rsid w:val="00611F92"/>
    <w:rsid w:val="00612249"/>
    <w:rsid w:val="006123C4"/>
    <w:rsid w:val="00612D67"/>
    <w:rsid w:val="00612E5E"/>
    <w:rsid w:val="00613A68"/>
    <w:rsid w:val="006140B3"/>
    <w:rsid w:val="00614415"/>
    <w:rsid w:val="00614F6C"/>
    <w:rsid w:val="006153D8"/>
    <w:rsid w:val="00616CB9"/>
    <w:rsid w:val="00617A57"/>
    <w:rsid w:val="00617BD2"/>
    <w:rsid w:val="00620136"/>
    <w:rsid w:val="00620492"/>
    <w:rsid w:val="00620D2C"/>
    <w:rsid w:val="00621D4C"/>
    <w:rsid w:val="00621D72"/>
    <w:rsid w:val="006220AD"/>
    <w:rsid w:val="00623452"/>
    <w:rsid w:val="00623AA4"/>
    <w:rsid w:val="0062409D"/>
    <w:rsid w:val="0062483A"/>
    <w:rsid w:val="00624E1B"/>
    <w:rsid w:val="00625093"/>
    <w:rsid w:val="00625249"/>
    <w:rsid w:val="00625C3D"/>
    <w:rsid w:val="00626129"/>
    <w:rsid w:val="006263D7"/>
    <w:rsid w:val="0062756B"/>
    <w:rsid w:val="00627C40"/>
    <w:rsid w:val="006306A3"/>
    <w:rsid w:val="00630947"/>
    <w:rsid w:val="00630BEC"/>
    <w:rsid w:val="00630F5F"/>
    <w:rsid w:val="00631CD5"/>
    <w:rsid w:val="00632EAD"/>
    <w:rsid w:val="0063347E"/>
    <w:rsid w:val="006334D3"/>
    <w:rsid w:val="00633526"/>
    <w:rsid w:val="00633954"/>
    <w:rsid w:val="00633960"/>
    <w:rsid w:val="00633C16"/>
    <w:rsid w:val="00633FA9"/>
    <w:rsid w:val="00634880"/>
    <w:rsid w:val="00634E0D"/>
    <w:rsid w:val="00634F1F"/>
    <w:rsid w:val="00635BF0"/>
    <w:rsid w:val="00636160"/>
    <w:rsid w:val="00636C3D"/>
    <w:rsid w:val="006370F4"/>
    <w:rsid w:val="006372CF"/>
    <w:rsid w:val="006372D9"/>
    <w:rsid w:val="00637D1B"/>
    <w:rsid w:val="00641E2C"/>
    <w:rsid w:val="006422DA"/>
    <w:rsid w:val="006422F6"/>
    <w:rsid w:val="006425A7"/>
    <w:rsid w:val="00642AC7"/>
    <w:rsid w:val="00642CAB"/>
    <w:rsid w:val="00643606"/>
    <w:rsid w:val="006444BB"/>
    <w:rsid w:val="0064466D"/>
    <w:rsid w:val="00644706"/>
    <w:rsid w:val="00645270"/>
    <w:rsid w:val="00645A09"/>
    <w:rsid w:val="00645AED"/>
    <w:rsid w:val="00645C26"/>
    <w:rsid w:val="00645EDA"/>
    <w:rsid w:val="00645F75"/>
    <w:rsid w:val="00646268"/>
    <w:rsid w:val="00646365"/>
    <w:rsid w:val="0064666A"/>
    <w:rsid w:val="00646BF5"/>
    <w:rsid w:val="00646D24"/>
    <w:rsid w:val="00646FA2"/>
    <w:rsid w:val="00647607"/>
    <w:rsid w:val="00647C92"/>
    <w:rsid w:val="006518F2"/>
    <w:rsid w:val="00651AF7"/>
    <w:rsid w:val="00651BF9"/>
    <w:rsid w:val="00652B27"/>
    <w:rsid w:val="00654951"/>
    <w:rsid w:val="00654BDF"/>
    <w:rsid w:val="00654E1D"/>
    <w:rsid w:val="00655154"/>
    <w:rsid w:val="00655E9F"/>
    <w:rsid w:val="0065634B"/>
    <w:rsid w:val="006566C3"/>
    <w:rsid w:val="00656B7B"/>
    <w:rsid w:val="006574F4"/>
    <w:rsid w:val="00660290"/>
    <w:rsid w:val="00660532"/>
    <w:rsid w:val="00660A36"/>
    <w:rsid w:val="0066134C"/>
    <w:rsid w:val="0066251F"/>
    <w:rsid w:val="00662800"/>
    <w:rsid w:val="006632D9"/>
    <w:rsid w:val="00663F44"/>
    <w:rsid w:val="00664C36"/>
    <w:rsid w:val="00665D9E"/>
    <w:rsid w:val="00666421"/>
    <w:rsid w:val="00666620"/>
    <w:rsid w:val="0066669C"/>
    <w:rsid w:val="00666F83"/>
    <w:rsid w:val="00667225"/>
    <w:rsid w:val="00670014"/>
    <w:rsid w:val="006700BB"/>
    <w:rsid w:val="006707C5"/>
    <w:rsid w:val="006714C9"/>
    <w:rsid w:val="00671B44"/>
    <w:rsid w:val="00672A42"/>
    <w:rsid w:val="00672CCD"/>
    <w:rsid w:val="00672D11"/>
    <w:rsid w:val="006730BE"/>
    <w:rsid w:val="00674687"/>
    <w:rsid w:val="006748B1"/>
    <w:rsid w:val="006750C6"/>
    <w:rsid w:val="00675272"/>
    <w:rsid w:val="00675BEA"/>
    <w:rsid w:val="00676343"/>
    <w:rsid w:val="0067644C"/>
    <w:rsid w:val="00676FBF"/>
    <w:rsid w:val="0067715A"/>
    <w:rsid w:val="006773BF"/>
    <w:rsid w:val="00677E7A"/>
    <w:rsid w:val="00680054"/>
    <w:rsid w:val="0068037F"/>
    <w:rsid w:val="00680740"/>
    <w:rsid w:val="00680CB2"/>
    <w:rsid w:val="00681003"/>
    <w:rsid w:val="006816F9"/>
    <w:rsid w:val="006822F4"/>
    <w:rsid w:val="006823F4"/>
    <w:rsid w:val="00682554"/>
    <w:rsid w:val="00682737"/>
    <w:rsid w:val="00682998"/>
    <w:rsid w:val="00682E20"/>
    <w:rsid w:val="00683096"/>
    <w:rsid w:val="00683D42"/>
    <w:rsid w:val="00683E8F"/>
    <w:rsid w:val="00684310"/>
    <w:rsid w:val="0068438E"/>
    <w:rsid w:val="00686D36"/>
    <w:rsid w:val="006877C5"/>
    <w:rsid w:val="0069098C"/>
    <w:rsid w:val="006909CF"/>
    <w:rsid w:val="00690E3D"/>
    <w:rsid w:val="0069105C"/>
    <w:rsid w:val="00691671"/>
    <w:rsid w:val="00691C6D"/>
    <w:rsid w:val="006926B2"/>
    <w:rsid w:val="00692773"/>
    <w:rsid w:val="00692BFA"/>
    <w:rsid w:val="00692C68"/>
    <w:rsid w:val="0069313C"/>
    <w:rsid w:val="00693A53"/>
    <w:rsid w:val="00694325"/>
    <w:rsid w:val="0069454D"/>
    <w:rsid w:val="00694609"/>
    <w:rsid w:val="00694A33"/>
    <w:rsid w:val="00694E9A"/>
    <w:rsid w:val="00695A1E"/>
    <w:rsid w:val="00695AD7"/>
    <w:rsid w:val="00695D53"/>
    <w:rsid w:val="00695E51"/>
    <w:rsid w:val="00697BC6"/>
    <w:rsid w:val="00697E07"/>
    <w:rsid w:val="00697F72"/>
    <w:rsid w:val="006A024B"/>
    <w:rsid w:val="006A09FB"/>
    <w:rsid w:val="006A0B28"/>
    <w:rsid w:val="006A127A"/>
    <w:rsid w:val="006A12B5"/>
    <w:rsid w:val="006A1478"/>
    <w:rsid w:val="006A1511"/>
    <w:rsid w:val="006A2306"/>
    <w:rsid w:val="006A29AE"/>
    <w:rsid w:val="006A3DC6"/>
    <w:rsid w:val="006A42D8"/>
    <w:rsid w:val="006A4C1F"/>
    <w:rsid w:val="006A51A8"/>
    <w:rsid w:val="006A6723"/>
    <w:rsid w:val="006A76F8"/>
    <w:rsid w:val="006B070C"/>
    <w:rsid w:val="006B0962"/>
    <w:rsid w:val="006B1444"/>
    <w:rsid w:val="006B201C"/>
    <w:rsid w:val="006B21B2"/>
    <w:rsid w:val="006B2CD8"/>
    <w:rsid w:val="006B2FD9"/>
    <w:rsid w:val="006B33A7"/>
    <w:rsid w:val="006B379A"/>
    <w:rsid w:val="006B385B"/>
    <w:rsid w:val="006B3B62"/>
    <w:rsid w:val="006B40ED"/>
    <w:rsid w:val="006B50B9"/>
    <w:rsid w:val="006B562E"/>
    <w:rsid w:val="006B60D2"/>
    <w:rsid w:val="006B65F4"/>
    <w:rsid w:val="006B699D"/>
    <w:rsid w:val="006B71FA"/>
    <w:rsid w:val="006B7823"/>
    <w:rsid w:val="006C0347"/>
    <w:rsid w:val="006C043F"/>
    <w:rsid w:val="006C052F"/>
    <w:rsid w:val="006C0A76"/>
    <w:rsid w:val="006C0D1A"/>
    <w:rsid w:val="006C0FA2"/>
    <w:rsid w:val="006C1154"/>
    <w:rsid w:val="006C1BB1"/>
    <w:rsid w:val="006C211B"/>
    <w:rsid w:val="006C3244"/>
    <w:rsid w:val="006C4A62"/>
    <w:rsid w:val="006C4E9A"/>
    <w:rsid w:val="006C5D25"/>
    <w:rsid w:val="006C6381"/>
    <w:rsid w:val="006C6762"/>
    <w:rsid w:val="006C6BA2"/>
    <w:rsid w:val="006C72D4"/>
    <w:rsid w:val="006C76A2"/>
    <w:rsid w:val="006C7890"/>
    <w:rsid w:val="006C7B27"/>
    <w:rsid w:val="006C7B64"/>
    <w:rsid w:val="006D01B4"/>
    <w:rsid w:val="006D01F9"/>
    <w:rsid w:val="006D0BC6"/>
    <w:rsid w:val="006D0BFD"/>
    <w:rsid w:val="006D139F"/>
    <w:rsid w:val="006D1587"/>
    <w:rsid w:val="006D1630"/>
    <w:rsid w:val="006D1671"/>
    <w:rsid w:val="006D1B4C"/>
    <w:rsid w:val="006D26D3"/>
    <w:rsid w:val="006D2BEE"/>
    <w:rsid w:val="006D3521"/>
    <w:rsid w:val="006D3752"/>
    <w:rsid w:val="006D3DFF"/>
    <w:rsid w:val="006D3FA2"/>
    <w:rsid w:val="006D404B"/>
    <w:rsid w:val="006D4362"/>
    <w:rsid w:val="006D44A5"/>
    <w:rsid w:val="006D4B73"/>
    <w:rsid w:val="006D52DD"/>
    <w:rsid w:val="006D621C"/>
    <w:rsid w:val="006D62F3"/>
    <w:rsid w:val="006D6AED"/>
    <w:rsid w:val="006D6C72"/>
    <w:rsid w:val="006D6CF9"/>
    <w:rsid w:val="006D73A3"/>
    <w:rsid w:val="006D7B2E"/>
    <w:rsid w:val="006E021D"/>
    <w:rsid w:val="006E04CB"/>
    <w:rsid w:val="006E0501"/>
    <w:rsid w:val="006E07D6"/>
    <w:rsid w:val="006E2E87"/>
    <w:rsid w:val="006E3451"/>
    <w:rsid w:val="006E38EB"/>
    <w:rsid w:val="006E51E6"/>
    <w:rsid w:val="006E63CE"/>
    <w:rsid w:val="006E688C"/>
    <w:rsid w:val="006E7BC6"/>
    <w:rsid w:val="006F0FF0"/>
    <w:rsid w:val="006F14D4"/>
    <w:rsid w:val="006F1B29"/>
    <w:rsid w:val="006F1F34"/>
    <w:rsid w:val="006F271B"/>
    <w:rsid w:val="006F2F9C"/>
    <w:rsid w:val="006F3117"/>
    <w:rsid w:val="006F378E"/>
    <w:rsid w:val="006F3FE2"/>
    <w:rsid w:val="006F503B"/>
    <w:rsid w:val="006F550F"/>
    <w:rsid w:val="006F5C21"/>
    <w:rsid w:val="006F5F46"/>
    <w:rsid w:val="006F6049"/>
    <w:rsid w:val="006F61FB"/>
    <w:rsid w:val="006F7094"/>
    <w:rsid w:val="006F7AAB"/>
    <w:rsid w:val="006F7B23"/>
    <w:rsid w:val="0070019D"/>
    <w:rsid w:val="00700644"/>
    <w:rsid w:val="007008E3"/>
    <w:rsid w:val="00701B67"/>
    <w:rsid w:val="00701C16"/>
    <w:rsid w:val="00701C2C"/>
    <w:rsid w:val="0070235B"/>
    <w:rsid w:val="0070256D"/>
    <w:rsid w:val="00702E93"/>
    <w:rsid w:val="00702F90"/>
    <w:rsid w:val="00704D1A"/>
    <w:rsid w:val="0070530C"/>
    <w:rsid w:val="007059E5"/>
    <w:rsid w:val="00706BC4"/>
    <w:rsid w:val="0071081E"/>
    <w:rsid w:val="00710A06"/>
    <w:rsid w:val="0071117E"/>
    <w:rsid w:val="0071136A"/>
    <w:rsid w:val="007113DD"/>
    <w:rsid w:val="0071228F"/>
    <w:rsid w:val="00712CF3"/>
    <w:rsid w:val="00713307"/>
    <w:rsid w:val="00713879"/>
    <w:rsid w:val="00713EF3"/>
    <w:rsid w:val="00714062"/>
    <w:rsid w:val="007145AB"/>
    <w:rsid w:val="00714F01"/>
    <w:rsid w:val="00715212"/>
    <w:rsid w:val="007154F4"/>
    <w:rsid w:val="007156E4"/>
    <w:rsid w:val="00715907"/>
    <w:rsid w:val="00715B2E"/>
    <w:rsid w:val="0071676A"/>
    <w:rsid w:val="007169EE"/>
    <w:rsid w:val="00717A63"/>
    <w:rsid w:val="00717BDD"/>
    <w:rsid w:val="00717EBC"/>
    <w:rsid w:val="0072073B"/>
    <w:rsid w:val="00720CF1"/>
    <w:rsid w:val="00721764"/>
    <w:rsid w:val="00722439"/>
    <w:rsid w:val="007236C9"/>
    <w:rsid w:val="007239B2"/>
    <w:rsid w:val="00723A2A"/>
    <w:rsid w:val="00724777"/>
    <w:rsid w:val="0072493F"/>
    <w:rsid w:val="0072500D"/>
    <w:rsid w:val="00726039"/>
    <w:rsid w:val="007264F1"/>
    <w:rsid w:val="00726AC7"/>
    <w:rsid w:val="00727030"/>
    <w:rsid w:val="0072709A"/>
    <w:rsid w:val="00727783"/>
    <w:rsid w:val="0073006B"/>
    <w:rsid w:val="00730742"/>
    <w:rsid w:val="007310A8"/>
    <w:rsid w:val="00731AEB"/>
    <w:rsid w:val="00731BF9"/>
    <w:rsid w:val="00732188"/>
    <w:rsid w:val="0073225E"/>
    <w:rsid w:val="00732FAB"/>
    <w:rsid w:val="00733047"/>
    <w:rsid w:val="00733089"/>
    <w:rsid w:val="007346B7"/>
    <w:rsid w:val="00734913"/>
    <w:rsid w:val="007350B9"/>
    <w:rsid w:val="007351D5"/>
    <w:rsid w:val="007358D8"/>
    <w:rsid w:val="00736CCB"/>
    <w:rsid w:val="00737009"/>
    <w:rsid w:val="00740748"/>
    <w:rsid w:val="00741825"/>
    <w:rsid w:val="00741E5B"/>
    <w:rsid w:val="00742451"/>
    <w:rsid w:val="00742929"/>
    <w:rsid w:val="00742D74"/>
    <w:rsid w:val="00742E4E"/>
    <w:rsid w:val="00743282"/>
    <w:rsid w:val="00743A67"/>
    <w:rsid w:val="00743BAC"/>
    <w:rsid w:val="00743FAD"/>
    <w:rsid w:val="00744492"/>
    <w:rsid w:val="007445F7"/>
    <w:rsid w:val="0074481D"/>
    <w:rsid w:val="00745CE2"/>
    <w:rsid w:val="00746973"/>
    <w:rsid w:val="00747BF1"/>
    <w:rsid w:val="00750314"/>
    <w:rsid w:val="00750407"/>
    <w:rsid w:val="00750981"/>
    <w:rsid w:val="007514A5"/>
    <w:rsid w:val="00751A26"/>
    <w:rsid w:val="0075206A"/>
    <w:rsid w:val="00752561"/>
    <w:rsid w:val="007534C7"/>
    <w:rsid w:val="007538DF"/>
    <w:rsid w:val="007540D0"/>
    <w:rsid w:val="00754437"/>
    <w:rsid w:val="00754686"/>
    <w:rsid w:val="00754C0B"/>
    <w:rsid w:val="00754E51"/>
    <w:rsid w:val="00755363"/>
    <w:rsid w:val="00755FF7"/>
    <w:rsid w:val="00756599"/>
    <w:rsid w:val="00757BE9"/>
    <w:rsid w:val="0076051E"/>
    <w:rsid w:val="007605C2"/>
    <w:rsid w:val="00760BC5"/>
    <w:rsid w:val="0076103F"/>
    <w:rsid w:val="007618AE"/>
    <w:rsid w:val="00761975"/>
    <w:rsid w:val="00761A7E"/>
    <w:rsid w:val="00762833"/>
    <w:rsid w:val="0076438D"/>
    <w:rsid w:val="0076452C"/>
    <w:rsid w:val="00765958"/>
    <w:rsid w:val="00766078"/>
    <w:rsid w:val="007673F5"/>
    <w:rsid w:val="007677DF"/>
    <w:rsid w:val="0076791A"/>
    <w:rsid w:val="0077030C"/>
    <w:rsid w:val="0077121B"/>
    <w:rsid w:val="00771406"/>
    <w:rsid w:val="0077194C"/>
    <w:rsid w:val="00771E21"/>
    <w:rsid w:val="007725D5"/>
    <w:rsid w:val="00772D00"/>
    <w:rsid w:val="00772F67"/>
    <w:rsid w:val="00776240"/>
    <w:rsid w:val="0077673C"/>
    <w:rsid w:val="00776E99"/>
    <w:rsid w:val="0077782D"/>
    <w:rsid w:val="007778CF"/>
    <w:rsid w:val="00777D68"/>
    <w:rsid w:val="00777E2E"/>
    <w:rsid w:val="00777F65"/>
    <w:rsid w:val="00780517"/>
    <w:rsid w:val="007807AB"/>
    <w:rsid w:val="00780950"/>
    <w:rsid w:val="00781AE3"/>
    <w:rsid w:val="00782147"/>
    <w:rsid w:val="00782978"/>
    <w:rsid w:val="00782AAB"/>
    <w:rsid w:val="00782B8C"/>
    <w:rsid w:val="00783796"/>
    <w:rsid w:val="00783D90"/>
    <w:rsid w:val="00784AF9"/>
    <w:rsid w:val="00784D34"/>
    <w:rsid w:val="00784F5C"/>
    <w:rsid w:val="007851C3"/>
    <w:rsid w:val="007853F3"/>
    <w:rsid w:val="007862A0"/>
    <w:rsid w:val="00787171"/>
    <w:rsid w:val="007874D3"/>
    <w:rsid w:val="00787500"/>
    <w:rsid w:val="007900F8"/>
    <w:rsid w:val="00790F05"/>
    <w:rsid w:val="0079148F"/>
    <w:rsid w:val="00791A37"/>
    <w:rsid w:val="00791D92"/>
    <w:rsid w:val="00791ECB"/>
    <w:rsid w:val="00792533"/>
    <w:rsid w:val="00792D27"/>
    <w:rsid w:val="007935D8"/>
    <w:rsid w:val="00793DAE"/>
    <w:rsid w:val="00793F18"/>
    <w:rsid w:val="00794812"/>
    <w:rsid w:val="007948CD"/>
    <w:rsid w:val="00794F98"/>
    <w:rsid w:val="00794FF3"/>
    <w:rsid w:val="007964FF"/>
    <w:rsid w:val="00797E58"/>
    <w:rsid w:val="007A13E6"/>
    <w:rsid w:val="007A1900"/>
    <w:rsid w:val="007A1B2F"/>
    <w:rsid w:val="007A1E30"/>
    <w:rsid w:val="007A294D"/>
    <w:rsid w:val="007A3419"/>
    <w:rsid w:val="007A3FF0"/>
    <w:rsid w:val="007A48BC"/>
    <w:rsid w:val="007A51A0"/>
    <w:rsid w:val="007A53FD"/>
    <w:rsid w:val="007A5D7D"/>
    <w:rsid w:val="007A5FA0"/>
    <w:rsid w:val="007A60F8"/>
    <w:rsid w:val="007A62B8"/>
    <w:rsid w:val="007A63DE"/>
    <w:rsid w:val="007A6A05"/>
    <w:rsid w:val="007A734F"/>
    <w:rsid w:val="007A73CD"/>
    <w:rsid w:val="007B06C6"/>
    <w:rsid w:val="007B0A45"/>
    <w:rsid w:val="007B0F36"/>
    <w:rsid w:val="007B10CB"/>
    <w:rsid w:val="007B298B"/>
    <w:rsid w:val="007B2DD0"/>
    <w:rsid w:val="007B48DB"/>
    <w:rsid w:val="007B56E8"/>
    <w:rsid w:val="007B5C76"/>
    <w:rsid w:val="007B65D1"/>
    <w:rsid w:val="007B686E"/>
    <w:rsid w:val="007B73EF"/>
    <w:rsid w:val="007C03F8"/>
    <w:rsid w:val="007C055D"/>
    <w:rsid w:val="007C0933"/>
    <w:rsid w:val="007C0FED"/>
    <w:rsid w:val="007C148D"/>
    <w:rsid w:val="007C1845"/>
    <w:rsid w:val="007C24B6"/>
    <w:rsid w:val="007C2E8D"/>
    <w:rsid w:val="007C37EB"/>
    <w:rsid w:val="007C413D"/>
    <w:rsid w:val="007C4394"/>
    <w:rsid w:val="007C4C6B"/>
    <w:rsid w:val="007C50BA"/>
    <w:rsid w:val="007C5794"/>
    <w:rsid w:val="007C59A6"/>
    <w:rsid w:val="007C5CDE"/>
    <w:rsid w:val="007C5E24"/>
    <w:rsid w:val="007C5F2D"/>
    <w:rsid w:val="007C6B36"/>
    <w:rsid w:val="007C6DC9"/>
    <w:rsid w:val="007C72F0"/>
    <w:rsid w:val="007C75F5"/>
    <w:rsid w:val="007D0156"/>
    <w:rsid w:val="007D04B4"/>
    <w:rsid w:val="007D1ED9"/>
    <w:rsid w:val="007D2087"/>
    <w:rsid w:val="007D254E"/>
    <w:rsid w:val="007D2BEF"/>
    <w:rsid w:val="007D2D60"/>
    <w:rsid w:val="007D3C96"/>
    <w:rsid w:val="007D3EFE"/>
    <w:rsid w:val="007D403C"/>
    <w:rsid w:val="007D550C"/>
    <w:rsid w:val="007D5CE5"/>
    <w:rsid w:val="007D67C5"/>
    <w:rsid w:val="007D698C"/>
    <w:rsid w:val="007D6F15"/>
    <w:rsid w:val="007D703E"/>
    <w:rsid w:val="007E0191"/>
    <w:rsid w:val="007E0670"/>
    <w:rsid w:val="007E1C03"/>
    <w:rsid w:val="007E1CEF"/>
    <w:rsid w:val="007E1FE3"/>
    <w:rsid w:val="007E211B"/>
    <w:rsid w:val="007E228C"/>
    <w:rsid w:val="007E22CE"/>
    <w:rsid w:val="007E243B"/>
    <w:rsid w:val="007E2686"/>
    <w:rsid w:val="007E2E3E"/>
    <w:rsid w:val="007E31F0"/>
    <w:rsid w:val="007E3E00"/>
    <w:rsid w:val="007E3E1C"/>
    <w:rsid w:val="007E586A"/>
    <w:rsid w:val="007E60BF"/>
    <w:rsid w:val="007E7F91"/>
    <w:rsid w:val="007F074B"/>
    <w:rsid w:val="007F0BF4"/>
    <w:rsid w:val="007F1560"/>
    <w:rsid w:val="007F166D"/>
    <w:rsid w:val="007F181A"/>
    <w:rsid w:val="007F220E"/>
    <w:rsid w:val="007F254A"/>
    <w:rsid w:val="007F2CE7"/>
    <w:rsid w:val="007F30BB"/>
    <w:rsid w:val="007F3DC0"/>
    <w:rsid w:val="007F4D1F"/>
    <w:rsid w:val="007F4EFA"/>
    <w:rsid w:val="007F51E3"/>
    <w:rsid w:val="007F603A"/>
    <w:rsid w:val="007F7B48"/>
    <w:rsid w:val="008005E4"/>
    <w:rsid w:val="00800E44"/>
    <w:rsid w:val="008011F5"/>
    <w:rsid w:val="0080146E"/>
    <w:rsid w:val="00801ABE"/>
    <w:rsid w:val="00801EF3"/>
    <w:rsid w:val="00802109"/>
    <w:rsid w:val="00802359"/>
    <w:rsid w:val="00802D06"/>
    <w:rsid w:val="00803777"/>
    <w:rsid w:val="008037CC"/>
    <w:rsid w:val="0080396B"/>
    <w:rsid w:val="00804E2A"/>
    <w:rsid w:val="00804E9D"/>
    <w:rsid w:val="0080514B"/>
    <w:rsid w:val="008052AE"/>
    <w:rsid w:val="0080566A"/>
    <w:rsid w:val="00806584"/>
    <w:rsid w:val="00806865"/>
    <w:rsid w:val="00806F8D"/>
    <w:rsid w:val="0080787A"/>
    <w:rsid w:val="008108F8"/>
    <w:rsid w:val="00811AC1"/>
    <w:rsid w:val="00812255"/>
    <w:rsid w:val="008123CF"/>
    <w:rsid w:val="00812B0C"/>
    <w:rsid w:val="008131F4"/>
    <w:rsid w:val="00813224"/>
    <w:rsid w:val="008139E5"/>
    <w:rsid w:val="00814185"/>
    <w:rsid w:val="00814CAF"/>
    <w:rsid w:val="008150FF"/>
    <w:rsid w:val="0081514F"/>
    <w:rsid w:val="00815401"/>
    <w:rsid w:val="00815826"/>
    <w:rsid w:val="00815D52"/>
    <w:rsid w:val="0081674E"/>
    <w:rsid w:val="00816BEC"/>
    <w:rsid w:val="00817304"/>
    <w:rsid w:val="008174DF"/>
    <w:rsid w:val="00817592"/>
    <w:rsid w:val="008175AF"/>
    <w:rsid w:val="008177EC"/>
    <w:rsid w:val="00817C3F"/>
    <w:rsid w:val="00817CA6"/>
    <w:rsid w:val="00817D12"/>
    <w:rsid w:val="008201DD"/>
    <w:rsid w:val="00820BAA"/>
    <w:rsid w:val="00820E96"/>
    <w:rsid w:val="0082129D"/>
    <w:rsid w:val="00821D87"/>
    <w:rsid w:val="0082212F"/>
    <w:rsid w:val="008226C7"/>
    <w:rsid w:val="00824799"/>
    <w:rsid w:val="00824E37"/>
    <w:rsid w:val="00825B81"/>
    <w:rsid w:val="00825C83"/>
    <w:rsid w:val="00826C14"/>
    <w:rsid w:val="00827A71"/>
    <w:rsid w:val="00827DCF"/>
    <w:rsid w:val="00827E27"/>
    <w:rsid w:val="008302D4"/>
    <w:rsid w:val="008305C0"/>
    <w:rsid w:val="00830C16"/>
    <w:rsid w:val="008312BB"/>
    <w:rsid w:val="00832313"/>
    <w:rsid w:val="00832500"/>
    <w:rsid w:val="00832C53"/>
    <w:rsid w:val="00832E69"/>
    <w:rsid w:val="00832F30"/>
    <w:rsid w:val="008331A1"/>
    <w:rsid w:val="00833E79"/>
    <w:rsid w:val="008342DB"/>
    <w:rsid w:val="00834487"/>
    <w:rsid w:val="00834A7D"/>
    <w:rsid w:val="00835FC7"/>
    <w:rsid w:val="00836440"/>
    <w:rsid w:val="00837105"/>
    <w:rsid w:val="00837B83"/>
    <w:rsid w:val="00837DD4"/>
    <w:rsid w:val="00840250"/>
    <w:rsid w:val="00841E0C"/>
    <w:rsid w:val="00841E34"/>
    <w:rsid w:val="00842507"/>
    <w:rsid w:val="008427AF"/>
    <w:rsid w:val="00842A5F"/>
    <w:rsid w:val="00842B06"/>
    <w:rsid w:val="00842FBD"/>
    <w:rsid w:val="0084383E"/>
    <w:rsid w:val="00843C60"/>
    <w:rsid w:val="00843C80"/>
    <w:rsid w:val="0084488D"/>
    <w:rsid w:val="008468AB"/>
    <w:rsid w:val="008468DE"/>
    <w:rsid w:val="00846FC4"/>
    <w:rsid w:val="008470F8"/>
    <w:rsid w:val="008471A4"/>
    <w:rsid w:val="008472F9"/>
    <w:rsid w:val="00847806"/>
    <w:rsid w:val="008504C4"/>
    <w:rsid w:val="00851396"/>
    <w:rsid w:val="00851814"/>
    <w:rsid w:val="008518B5"/>
    <w:rsid w:val="008524E8"/>
    <w:rsid w:val="00852FA3"/>
    <w:rsid w:val="00853087"/>
    <w:rsid w:val="00853E44"/>
    <w:rsid w:val="00854DE0"/>
    <w:rsid w:val="00854E53"/>
    <w:rsid w:val="0085517E"/>
    <w:rsid w:val="008552AE"/>
    <w:rsid w:val="008555AD"/>
    <w:rsid w:val="00855BE5"/>
    <w:rsid w:val="00855C98"/>
    <w:rsid w:val="00855E34"/>
    <w:rsid w:val="00856FA7"/>
    <w:rsid w:val="00857CDC"/>
    <w:rsid w:val="008611CC"/>
    <w:rsid w:val="00861A77"/>
    <w:rsid w:val="00861B46"/>
    <w:rsid w:val="00861E19"/>
    <w:rsid w:val="00863272"/>
    <w:rsid w:val="00863306"/>
    <w:rsid w:val="008633D4"/>
    <w:rsid w:val="00864340"/>
    <w:rsid w:val="00865325"/>
    <w:rsid w:val="0086598E"/>
    <w:rsid w:val="0086622D"/>
    <w:rsid w:val="0086645A"/>
    <w:rsid w:val="00866F24"/>
    <w:rsid w:val="00867241"/>
    <w:rsid w:val="00870BCC"/>
    <w:rsid w:val="00870CF1"/>
    <w:rsid w:val="00870F4E"/>
    <w:rsid w:val="00871FA6"/>
    <w:rsid w:val="008725DA"/>
    <w:rsid w:val="0087262D"/>
    <w:rsid w:val="00872CD3"/>
    <w:rsid w:val="00872EEE"/>
    <w:rsid w:val="00873270"/>
    <w:rsid w:val="00873728"/>
    <w:rsid w:val="00873961"/>
    <w:rsid w:val="00873E55"/>
    <w:rsid w:val="00874077"/>
    <w:rsid w:val="00874157"/>
    <w:rsid w:val="00874902"/>
    <w:rsid w:val="00874D5E"/>
    <w:rsid w:val="00874F46"/>
    <w:rsid w:val="00876316"/>
    <w:rsid w:val="008763B3"/>
    <w:rsid w:val="0087657F"/>
    <w:rsid w:val="00876936"/>
    <w:rsid w:val="00876B4D"/>
    <w:rsid w:val="008803D8"/>
    <w:rsid w:val="00880890"/>
    <w:rsid w:val="00880C61"/>
    <w:rsid w:val="00880D2E"/>
    <w:rsid w:val="008810C7"/>
    <w:rsid w:val="008812DC"/>
    <w:rsid w:val="0088143A"/>
    <w:rsid w:val="008814C6"/>
    <w:rsid w:val="00882399"/>
    <w:rsid w:val="008830EE"/>
    <w:rsid w:val="00883A69"/>
    <w:rsid w:val="00883BFF"/>
    <w:rsid w:val="00883C43"/>
    <w:rsid w:val="0088441A"/>
    <w:rsid w:val="008847C8"/>
    <w:rsid w:val="00884CC5"/>
    <w:rsid w:val="00884FE7"/>
    <w:rsid w:val="00885855"/>
    <w:rsid w:val="00886153"/>
    <w:rsid w:val="00886CA1"/>
    <w:rsid w:val="008875FF"/>
    <w:rsid w:val="00887E08"/>
    <w:rsid w:val="0089032C"/>
    <w:rsid w:val="008908BF"/>
    <w:rsid w:val="00892BE0"/>
    <w:rsid w:val="00893107"/>
    <w:rsid w:val="008932A5"/>
    <w:rsid w:val="00894218"/>
    <w:rsid w:val="00895122"/>
    <w:rsid w:val="008962D1"/>
    <w:rsid w:val="008965C6"/>
    <w:rsid w:val="0089689E"/>
    <w:rsid w:val="00897D46"/>
    <w:rsid w:val="008A0208"/>
    <w:rsid w:val="008A096C"/>
    <w:rsid w:val="008A179E"/>
    <w:rsid w:val="008A2259"/>
    <w:rsid w:val="008A262A"/>
    <w:rsid w:val="008A290A"/>
    <w:rsid w:val="008A2B07"/>
    <w:rsid w:val="008A2CEF"/>
    <w:rsid w:val="008A2F5C"/>
    <w:rsid w:val="008A30F0"/>
    <w:rsid w:val="008A335F"/>
    <w:rsid w:val="008A3F77"/>
    <w:rsid w:val="008A45D7"/>
    <w:rsid w:val="008A4747"/>
    <w:rsid w:val="008A51A0"/>
    <w:rsid w:val="008A6672"/>
    <w:rsid w:val="008A6961"/>
    <w:rsid w:val="008A7563"/>
    <w:rsid w:val="008A7D48"/>
    <w:rsid w:val="008B00B8"/>
    <w:rsid w:val="008B0358"/>
    <w:rsid w:val="008B0779"/>
    <w:rsid w:val="008B1352"/>
    <w:rsid w:val="008B14D4"/>
    <w:rsid w:val="008B17BE"/>
    <w:rsid w:val="008B1CBA"/>
    <w:rsid w:val="008B1E74"/>
    <w:rsid w:val="008B277C"/>
    <w:rsid w:val="008B2E9F"/>
    <w:rsid w:val="008B4F41"/>
    <w:rsid w:val="008B4FD8"/>
    <w:rsid w:val="008B561C"/>
    <w:rsid w:val="008B5CC7"/>
    <w:rsid w:val="008B659C"/>
    <w:rsid w:val="008B6A88"/>
    <w:rsid w:val="008B6F3B"/>
    <w:rsid w:val="008B7053"/>
    <w:rsid w:val="008B7424"/>
    <w:rsid w:val="008B7522"/>
    <w:rsid w:val="008B7590"/>
    <w:rsid w:val="008B7E5B"/>
    <w:rsid w:val="008C01DC"/>
    <w:rsid w:val="008C07A1"/>
    <w:rsid w:val="008C0BC3"/>
    <w:rsid w:val="008C0E87"/>
    <w:rsid w:val="008C12D5"/>
    <w:rsid w:val="008C12FB"/>
    <w:rsid w:val="008C1652"/>
    <w:rsid w:val="008C2B52"/>
    <w:rsid w:val="008C2B54"/>
    <w:rsid w:val="008C2B68"/>
    <w:rsid w:val="008C2D0E"/>
    <w:rsid w:val="008C2F7F"/>
    <w:rsid w:val="008C52C1"/>
    <w:rsid w:val="008C530C"/>
    <w:rsid w:val="008C5843"/>
    <w:rsid w:val="008C5F1D"/>
    <w:rsid w:val="008C6341"/>
    <w:rsid w:val="008C689D"/>
    <w:rsid w:val="008C68EF"/>
    <w:rsid w:val="008C7529"/>
    <w:rsid w:val="008C796B"/>
    <w:rsid w:val="008C7982"/>
    <w:rsid w:val="008D11B6"/>
    <w:rsid w:val="008D1423"/>
    <w:rsid w:val="008D27B2"/>
    <w:rsid w:val="008D2AAD"/>
    <w:rsid w:val="008D31AD"/>
    <w:rsid w:val="008D3D06"/>
    <w:rsid w:val="008D4C7A"/>
    <w:rsid w:val="008D4E9D"/>
    <w:rsid w:val="008D508F"/>
    <w:rsid w:val="008D5452"/>
    <w:rsid w:val="008D5535"/>
    <w:rsid w:val="008D5EE0"/>
    <w:rsid w:val="008D61F3"/>
    <w:rsid w:val="008D6388"/>
    <w:rsid w:val="008D6543"/>
    <w:rsid w:val="008D6AC3"/>
    <w:rsid w:val="008D7151"/>
    <w:rsid w:val="008D758F"/>
    <w:rsid w:val="008D7883"/>
    <w:rsid w:val="008D7C52"/>
    <w:rsid w:val="008E0634"/>
    <w:rsid w:val="008E0866"/>
    <w:rsid w:val="008E08B0"/>
    <w:rsid w:val="008E09C0"/>
    <w:rsid w:val="008E0B46"/>
    <w:rsid w:val="008E0CBF"/>
    <w:rsid w:val="008E0D92"/>
    <w:rsid w:val="008E1398"/>
    <w:rsid w:val="008E13EB"/>
    <w:rsid w:val="008E26E9"/>
    <w:rsid w:val="008E3286"/>
    <w:rsid w:val="008E3785"/>
    <w:rsid w:val="008E57CC"/>
    <w:rsid w:val="008E5C6B"/>
    <w:rsid w:val="008E745D"/>
    <w:rsid w:val="008E78E2"/>
    <w:rsid w:val="008E798F"/>
    <w:rsid w:val="008E7D02"/>
    <w:rsid w:val="008F00C1"/>
    <w:rsid w:val="008F080B"/>
    <w:rsid w:val="008F0CE4"/>
    <w:rsid w:val="008F1E87"/>
    <w:rsid w:val="008F273B"/>
    <w:rsid w:val="008F27F4"/>
    <w:rsid w:val="008F2DB5"/>
    <w:rsid w:val="008F480F"/>
    <w:rsid w:val="008F4888"/>
    <w:rsid w:val="008F58C7"/>
    <w:rsid w:val="008F6196"/>
    <w:rsid w:val="008F62BD"/>
    <w:rsid w:val="008F63CA"/>
    <w:rsid w:val="008F644A"/>
    <w:rsid w:val="008F67A4"/>
    <w:rsid w:val="008F684F"/>
    <w:rsid w:val="008F7307"/>
    <w:rsid w:val="00900205"/>
    <w:rsid w:val="0090170A"/>
    <w:rsid w:val="00901E3D"/>
    <w:rsid w:val="00901F9B"/>
    <w:rsid w:val="00901FD3"/>
    <w:rsid w:val="0090253C"/>
    <w:rsid w:val="009027AE"/>
    <w:rsid w:val="00902AD6"/>
    <w:rsid w:val="00903937"/>
    <w:rsid w:val="00903C58"/>
    <w:rsid w:val="00903E4D"/>
    <w:rsid w:val="00904636"/>
    <w:rsid w:val="00904771"/>
    <w:rsid w:val="00905B38"/>
    <w:rsid w:val="009063BB"/>
    <w:rsid w:val="009109A4"/>
    <w:rsid w:val="00910A27"/>
    <w:rsid w:val="00911162"/>
    <w:rsid w:val="00911846"/>
    <w:rsid w:val="009119A4"/>
    <w:rsid w:val="0091243E"/>
    <w:rsid w:val="009127A9"/>
    <w:rsid w:val="00913C34"/>
    <w:rsid w:val="009155EF"/>
    <w:rsid w:val="00916800"/>
    <w:rsid w:val="00916A1B"/>
    <w:rsid w:val="00916BB3"/>
    <w:rsid w:val="00916F4E"/>
    <w:rsid w:val="009172C3"/>
    <w:rsid w:val="009175A0"/>
    <w:rsid w:val="009177A4"/>
    <w:rsid w:val="0092021A"/>
    <w:rsid w:val="00920453"/>
    <w:rsid w:val="00920900"/>
    <w:rsid w:val="009223A0"/>
    <w:rsid w:val="0092295C"/>
    <w:rsid w:val="00923B41"/>
    <w:rsid w:val="00923D31"/>
    <w:rsid w:val="0092476C"/>
    <w:rsid w:val="00924BA5"/>
    <w:rsid w:val="00924F73"/>
    <w:rsid w:val="00925A50"/>
    <w:rsid w:val="0092652D"/>
    <w:rsid w:val="00926B61"/>
    <w:rsid w:val="009273B0"/>
    <w:rsid w:val="00930B23"/>
    <w:rsid w:val="00930B70"/>
    <w:rsid w:val="00930DCC"/>
    <w:rsid w:val="00930EA9"/>
    <w:rsid w:val="00930F5D"/>
    <w:rsid w:val="0093110C"/>
    <w:rsid w:val="009317F4"/>
    <w:rsid w:val="009319D1"/>
    <w:rsid w:val="00931D77"/>
    <w:rsid w:val="00931FFA"/>
    <w:rsid w:val="0093215E"/>
    <w:rsid w:val="00932B17"/>
    <w:rsid w:val="00932F60"/>
    <w:rsid w:val="00933053"/>
    <w:rsid w:val="009334B9"/>
    <w:rsid w:val="00933694"/>
    <w:rsid w:val="00933C46"/>
    <w:rsid w:val="00933E9B"/>
    <w:rsid w:val="00935077"/>
    <w:rsid w:val="0093582C"/>
    <w:rsid w:val="00935A49"/>
    <w:rsid w:val="00935A8C"/>
    <w:rsid w:val="00935E00"/>
    <w:rsid w:val="00936527"/>
    <w:rsid w:val="009372D8"/>
    <w:rsid w:val="009408A8"/>
    <w:rsid w:val="00942652"/>
    <w:rsid w:val="00942C79"/>
    <w:rsid w:val="00943379"/>
    <w:rsid w:val="009434C4"/>
    <w:rsid w:val="00943634"/>
    <w:rsid w:val="00943729"/>
    <w:rsid w:val="009439C7"/>
    <w:rsid w:val="009447E0"/>
    <w:rsid w:val="00944AB6"/>
    <w:rsid w:val="00944B8A"/>
    <w:rsid w:val="00944EA7"/>
    <w:rsid w:val="00945E27"/>
    <w:rsid w:val="00945FF3"/>
    <w:rsid w:val="009466D6"/>
    <w:rsid w:val="0094670C"/>
    <w:rsid w:val="009468F9"/>
    <w:rsid w:val="00946B84"/>
    <w:rsid w:val="00946E30"/>
    <w:rsid w:val="00946FBE"/>
    <w:rsid w:val="00947700"/>
    <w:rsid w:val="00947E00"/>
    <w:rsid w:val="00950458"/>
    <w:rsid w:val="009504B4"/>
    <w:rsid w:val="00950A45"/>
    <w:rsid w:val="00950EEA"/>
    <w:rsid w:val="00952649"/>
    <w:rsid w:val="00952B76"/>
    <w:rsid w:val="00953046"/>
    <w:rsid w:val="00953F07"/>
    <w:rsid w:val="00955561"/>
    <w:rsid w:val="00956977"/>
    <w:rsid w:val="009574F9"/>
    <w:rsid w:val="00960542"/>
    <w:rsid w:val="00961D7B"/>
    <w:rsid w:val="00962199"/>
    <w:rsid w:val="009627AE"/>
    <w:rsid w:val="00962820"/>
    <w:rsid w:val="00962A04"/>
    <w:rsid w:val="00963499"/>
    <w:rsid w:val="00963744"/>
    <w:rsid w:val="0096394E"/>
    <w:rsid w:val="00963A1A"/>
    <w:rsid w:val="00964094"/>
    <w:rsid w:val="009644EA"/>
    <w:rsid w:val="009650F7"/>
    <w:rsid w:val="009652A1"/>
    <w:rsid w:val="00965A59"/>
    <w:rsid w:val="00966939"/>
    <w:rsid w:val="009676AB"/>
    <w:rsid w:val="009677FB"/>
    <w:rsid w:val="00967846"/>
    <w:rsid w:val="00967969"/>
    <w:rsid w:val="00967FF9"/>
    <w:rsid w:val="00970310"/>
    <w:rsid w:val="00970634"/>
    <w:rsid w:val="00970E58"/>
    <w:rsid w:val="00970F65"/>
    <w:rsid w:val="00971311"/>
    <w:rsid w:val="009718B4"/>
    <w:rsid w:val="0097195C"/>
    <w:rsid w:val="00971C6F"/>
    <w:rsid w:val="00972091"/>
    <w:rsid w:val="0097215D"/>
    <w:rsid w:val="00972836"/>
    <w:rsid w:val="00972BDE"/>
    <w:rsid w:val="009734F8"/>
    <w:rsid w:val="00973F92"/>
    <w:rsid w:val="00974624"/>
    <w:rsid w:val="009749BA"/>
    <w:rsid w:val="00974C35"/>
    <w:rsid w:val="00974EC9"/>
    <w:rsid w:val="009752BC"/>
    <w:rsid w:val="00975714"/>
    <w:rsid w:val="00975D74"/>
    <w:rsid w:val="0097604F"/>
    <w:rsid w:val="009761E0"/>
    <w:rsid w:val="009769E6"/>
    <w:rsid w:val="00976FC1"/>
    <w:rsid w:val="00977312"/>
    <w:rsid w:val="00977A62"/>
    <w:rsid w:val="009801A8"/>
    <w:rsid w:val="009803A1"/>
    <w:rsid w:val="009806A6"/>
    <w:rsid w:val="00980D56"/>
    <w:rsid w:val="00980FE2"/>
    <w:rsid w:val="00981226"/>
    <w:rsid w:val="00982A81"/>
    <w:rsid w:val="00982D9E"/>
    <w:rsid w:val="009840FE"/>
    <w:rsid w:val="009842E5"/>
    <w:rsid w:val="00984317"/>
    <w:rsid w:val="0098481F"/>
    <w:rsid w:val="00984A67"/>
    <w:rsid w:val="00986C63"/>
    <w:rsid w:val="009874DE"/>
    <w:rsid w:val="0098784E"/>
    <w:rsid w:val="00987B77"/>
    <w:rsid w:val="00990EB6"/>
    <w:rsid w:val="009911E4"/>
    <w:rsid w:val="009923AB"/>
    <w:rsid w:val="009927EE"/>
    <w:rsid w:val="00992A73"/>
    <w:rsid w:val="00992C04"/>
    <w:rsid w:val="0099304A"/>
    <w:rsid w:val="009935A6"/>
    <w:rsid w:val="00993EF7"/>
    <w:rsid w:val="0099466B"/>
    <w:rsid w:val="00994C51"/>
    <w:rsid w:val="009955C0"/>
    <w:rsid w:val="00995AD8"/>
    <w:rsid w:val="00995B3F"/>
    <w:rsid w:val="00995D50"/>
    <w:rsid w:val="00995DD1"/>
    <w:rsid w:val="0099635C"/>
    <w:rsid w:val="0099693C"/>
    <w:rsid w:val="0099697F"/>
    <w:rsid w:val="009969B7"/>
    <w:rsid w:val="00996A04"/>
    <w:rsid w:val="00996C8E"/>
    <w:rsid w:val="00997455"/>
    <w:rsid w:val="009976DD"/>
    <w:rsid w:val="009A0194"/>
    <w:rsid w:val="009A0729"/>
    <w:rsid w:val="009A0F46"/>
    <w:rsid w:val="009A1935"/>
    <w:rsid w:val="009A1D8F"/>
    <w:rsid w:val="009A1D96"/>
    <w:rsid w:val="009A2152"/>
    <w:rsid w:val="009A21D0"/>
    <w:rsid w:val="009A247E"/>
    <w:rsid w:val="009A33FB"/>
    <w:rsid w:val="009A3AC6"/>
    <w:rsid w:val="009A3F97"/>
    <w:rsid w:val="009A71FB"/>
    <w:rsid w:val="009A773C"/>
    <w:rsid w:val="009A7E81"/>
    <w:rsid w:val="009B0B5D"/>
    <w:rsid w:val="009B110A"/>
    <w:rsid w:val="009B116D"/>
    <w:rsid w:val="009B247C"/>
    <w:rsid w:val="009B24A8"/>
    <w:rsid w:val="009B2BF4"/>
    <w:rsid w:val="009B3586"/>
    <w:rsid w:val="009B4062"/>
    <w:rsid w:val="009B53E0"/>
    <w:rsid w:val="009B5475"/>
    <w:rsid w:val="009B571F"/>
    <w:rsid w:val="009B6049"/>
    <w:rsid w:val="009B61CD"/>
    <w:rsid w:val="009B6DBE"/>
    <w:rsid w:val="009B6FAD"/>
    <w:rsid w:val="009B74F0"/>
    <w:rsid w:val="009B7BD1"/>
    <w:rsid w:val="009C0346"/>
    <w:rsid w:val="009C06A9"/>
    <w:rsid w:val="009C1057"/>
    <w:rsid w:val="009C1397"/>
    <w:rsid w:val="009C164F"/>
    <w:rsid w:val="009C26B9"/>
    <w:rsid w:val="009C2818"/>
    <w:rsid w:val="009C29AA"/>
    <w:rsid w:val="009C2BB8"/>
    <w:rsid w:val="009C42F0"/>
    <w:rsid w:val="009C47BC"/>
    <w:rsid w:val="009C481B"/>
    <w:rsid w:val="009C4E68"/>
    <w:rsid w:val="009C4F8A"/>
    <w:rsid w:val="009C50F6"/>
    <w:rsid w:val="009C54FC"/>
    <w:rsid w:val="009C5A8A"/>
    <w:rsid w:val="009C6CA0"/>
    <w:rsid w:val="009C6E86"/>
    <w:rsid w:val="009C7438"/>
    <w:rsid w:val="009C7540"/>
    <w:rsid w:val="009C75A4"/>
    <w:rsid w:val="009D111B"/>
    <w:rsid w:val="009D1158"/>
    <w:rsid w:val="009D1210"/>
    <w:rsid w:val="009D2473"/>
    <w:rsid w:val="009D24B2"/>
    <w:rsid w:val="009D3870"/>
    <w:rsid w:val="009D39CB"/>
    <w:rsid w:val="009D3D58"/>
    <w:rsid w:val="009D4218"/>
    <w:rsid w:val="009D460B"/>
    <w:rsid w:val="009D4EBA"/>
    <w:rsid w:val="009D5681"/>
    <w:rsid w:val="009D5751"/>
    <w:rsid w:val="009D6745"/>
    <w:rsid w:val="009D6F04"/>
    <w:rsid w:val="009D6F57"/>
    <w:rsid w:val="009D7381"/>
    <w:rsid w:val="009D7A84"/>
    <w:rsid w:val="009D7B79"/>
    <w:rsid w:val="009D7B8C"/>
    <w:rsid w:val="009D7C09"/>
    <w:rsid w:val="009D7F87"/>
    <w:rsid w:val="009E0248"/>
    <w:rsid w:val="009E056E"/>
    <w:rsid w:val="009E061A"/>
    <w:rsid w:val="009E070B"/>
    <w:rsid w:val="009E07B5"/>
    <w:rsid w:val="009E0854"/>
    <w:rsid w:val="009E0A3A"/>
    <w:rsid w:val="009E1136"/>
    <w:rsid w:val="009E176A"/>
    <w:rsid w:val="009E2BF8"/>
    <w:rsid w:val="009E2C72"/>
    <w:rsid w:val="009E2F66"/>
    <w:rsid w:val="009E3163"/>
    <w:rsid w:val="009E44CA"/>
    <w:rsid w:val="009E4A16"/>
    <w:rsid w:val="009E4D74"/>
    <w:rsid w:val="009E4F6D"/>
    <w:rsid w:val="009E500A"/>
    <w:rsid w:val="009E504A"/>
    <w:rsid w:val="009E51C7"/>
    <w:rsid w:val="009E52D7"/>
    <w:rsid w:val="009E5EC6"/>
    <w:rsid w:val="009E6583"/>
    <w:rsid w:val="009E6A41"/>
    <w:rsid w:val="009E7CB4"/>
    <w:rsid w:val="009E7F08"/>
    <w:rsid w:val="009F01BF"/>
    <w:rsid w:val="009F08E4"/>
    <w:rsid w:val="009F0C8F"/>
    <w:rsid w:val="009F18CB"/>
    <w:rsid w:val="009F1900"/>
    <w:rsid w:val="009F29C0"/>
    <w:rsid w:val="009F2B32"/>
    <w:rsid w:val="009F30C9"/>
    <w:rsid w:val="009F3588"/>
    <w:rsid w:val="009F39A4"/>
    <w:rsid w:val="009F3F4E"/>
    <w:rsid w:val="009F51E2"/>
    <w:rsid w:val="009F54BB"/>
    <w:rsid w:val="009F5DB5"/>
    <w:rsid w:val="009F6240"/>
    <w:rsid w:val="00A00504"/>
    <w:rsid w:val="00A00773"/>
    <w:rsid w:val="00A0192E"/>
    <w:rsid w:val="00A01B29"/>
    <w:rsid w:val="00A01BD8"/>
    <w:rsid w:val="00A01CF0"/>
    <w:rsid w:val="00A0203B"/>
    <w:rsid w:val="00A02316"/>
    <w:rsid w:val="00A025AA"/>
    <w:rsid w:val="00A0283D"/>
    <w:rsid w:val="00A02D10"/>
    <w:rsid w:val="00A030BA"/>
    <w:rsid w:val="00A033E6"/>
    <w:rsid w:val="00A03823"/>
    <w:rsid w:val="00A03C30"/>
    <w:rsid w:val="00A0528A"/>
    <w:rsid w:val="00A05765"/>
    <w:rsid w:val="00A05986"/>
    <w:rsid w:val="00A062C9"/>
    <w:rsid w:val="00A0638D"/>
    <w:rsid w:val="00A06949"/>
    <w:rsid w:val="00A069F1"/>
    <w:rsid w:val="00A06B50"/>
    <w:rsid w:val="00A06E79"/>
    <w:rsid w:val="00A07FF2"/>
    <w:rsid w:val="00A10001"/>
    <w:rsid w:val="00A10B26"/>
    <w:rsid w:val="00A10D82"/>
    <w:rsid w:val="00A1104D"/>
    <w:rsid w:val="00A11820"/>
    <w:rsid w:val="00A11843"/>
    <w:rsid w:val="00A124BC"/>
    <w:rsid w:val="00A12824"/>
    <w:rsid w:val="00A12A58"/>
    <w:rsid w:val="00A13026"/>
    <w:rsid w:val="00A13030"/>
    <w:rsid w:val="00A13499"/>
    <w:rsid w:val="00A1369F"/>
    <w:rsid w:val="00A1372E"/>
    <w:rsid w:val="00A14312"/>
    <w:rsid w:val="00A145CE"/>
    <w:rsid w:val="00A1464F"/>
    <w:rsid w:val="00A14937"/>
    <w:rsid w:val="00A14C3C"/>
    <w:rsid w:val="00A15579"/>
    <w:rsid w:val="00A155DE"/>
    <w:rsid w:val="00A15E01"/>
    <w:rsid w:val="00A15E32"/>
    <w:rsid w:val="00A1647C"/>
    <w:rsid w:val="00A16DDE"/>
    <w:rsid w:val="00A17848"/>
    <w:rsid w:val="00A17A9D"/>
    <w:rsid w:val="00A20738"/>
    <w:rsid w:val="00A20C07"/>
    <w:rsid w:val="00A20DE8"/>
    <w:rsid w:val="00A22A1B"/>
    <w:rsid w:val="00A232D8"/>
    <w:rsid w:val="00A234AB"/>
    <w:rsid w:val="00A236BE"/>
    <w:rsid w:val="00A246E7"/>
    <w:rsid w:val="00A24DF0"/>
    <w:rsid w:val="00A25196"/>
    <w:rsid w:val="00A2544C"/>
    <w:rsid w:val="00A259E3"/>
    <w:rsid w:val="00A26CB9"/>
    <w:rsid w:val="00A2738B"/>
    <w:rsid w:val="00A27401"/>
    <w:rsid w:val="00A30279"/>
    <w:rsid w:val="00A309E7"/>
    <w:rsid w:val="00A312EC"/>
    <w:rsid w:val="00A31E90"/>
    <w:rsid w:val="00A31F3D"/>
    <w:rsid w:val="00A329AC"/>
    <w:rsid w:val="00A332C1"/>
    <w:rsid w:val="00A34716"/>
    <w:rsid w:val="00A35431"/>
    <w:rsid w:val="00A35449"/>
    <w:rsid w:val="00A35625"/>
    <w:rsid w:val="00A35F80"/>
    <w:rsid w:val="00A36948"/>
    <w:rsid w:val="00A370D1"/>
    <w:rsid w:val="00A37F29"/>
    <w:rsid w:val="00A40868"/>
    <w:rsid w:val="00A40D16"/>
    <w:rsid w:val="00A41471"/>
    <w:rsid w:val="00A4150B"/>
    <w:rsid w:val="00A41B21"/>
    <w:rsid w:val="00A41B82"/>
    <w:rsid w:val="00A42839"/>
    <w:rsid w:val="00A430EC"/>
    <w:rsid w:val="00A435DA"/>
    <w:rsid w:val="00A439F7"/>
    <w:rsid w:val="00A44A43"/>
    <w:rsid w:val="00A45F27"/>
    <w:rsid w:val="00A470F3"/>
    <w:rsid w:val="00A475C6"/>
    <w:rsid w:val="00A4763A"/>
    <w:rsid w:val="00A4789A"/>
    <w:rsid w:val="00A47A28"/>
    <w:rsid w:val="00A47C54"/>
    <w:rsid w:val="00A47E7D"/>
    <w:rsid w:val="00A47F5D"/>
    <w:rsid w:val="00A5004F"/>
    <w:rsid w:val="00A504D0"/>
    <w:rsid w:val="00A5123C"/>
    <w:rsid w:val="00A5182C"/>
    <w:rsid w:val="00A518AA"/>
    <w:rsid w:val="00A51966"/>
    <w:rsid w:val="00A51F98"/>
    <w:rsid w:val="00A52E9D"/>
    <w:rsid w:val="00A53051"/>
    <w:rsid w:val="00A53FBE"/>
    <w:rsid w:val="00A53FF6"/>
    <w:rsid w:val="00A54570"/>
    <w:rsid w:val="00A555B8"/>
    <w:rsid w:val="00A55AAD"/>
    <w:rsid w:val="00A55D16"/>
    <w:rsid w:val="00A55EFB"/>
    <w:rsid w:val="00A567D3"/>
    <w:rsid w:val="00A56922"/>
    <w:rsid w:val="00A5794F"/>
    <w:rsid w:val="00A60883"/>
    <w:rsid w:val="00A615DA"/>
    <w:rsid w:val="00A61632"/>
    <w:rsid w:val="00A616B4"/>
    <w:rsid w:val="00A61C60"/>
    <w:rsid w:val="00A62425"/>
    <w:rsid w:val="00A6255E"/>
    <w:rsid w:val="00A6303A"/>
    <w:rsid w:val="00A63129"/>
    <w:rsid w:val="00A64BEF"/>
    <w:rsid w:val="00A655E2"/>
    <w:rsid w:val="00A65876"/>
    <w:rsid w:val="00A65ABA"/>
    <w:rsid w:val="00A6623C"/>
    <w:rsid w:val="00A6741F"/>
    <w:rsid w:val="00A679ED"/>
    <w:rsid w:val="00A67B3D"/>
    <w:rsid w:val="00A70138"/>
    <w:rsid w:val="00A71E8F"/>
    <w:rsid w:val="00A71E96"/>
    <w:rsid w:val="00A7241C"/>
    <w:rsid w:val="00A72EFC"/>
    <w:rsid w:val="00A73CF5"/>
    <w:rsid w:val="00A741D7"/>
    <w:rsid w:val="00A74351"/>
    <w:rsid w:val="00A74EC0"/>
    <w:rsid w:val="00A75731"/>
    <w:rsid w:val="00A75CF6"/>
    <w:rsid w:val="00A7670E"/>
    <w:rsid w:val="00A80D2A"/>
    <w:rsid w:val="00A8106B"/>
    <w:rsid w:val="00A81D6C"/>
    <w:rsid w:val="00A831E9"/>
    <w:rsid w:val="00A83E42"/>
    <w:rsid w:val="00A8466C"/>
    <w:rsid w:val="00A84802"/>
    <w:rsid w:val="00A84928"/>
    <w:rsid w:val="00A84C6B"/>
    <w:rsid w:val="00A855C1"/>
    <w:rsid w:val="00A85EC1"/>
    <w:rsid w:val="00A85FFD"/>
    <w:rsid w:val="00A87354"/>
    <w:rsid w:val="00A87C04"/>
    <w:rsid w:val="00A904F7"/>
    <w:rsid w:val="00A90D93"/>
    <w:rsid w:val="00A91F57"/>
    <w:rsid w:val="00A9303B"/>
    <w:rsid w:val="00A9383E"/>
    <w:rsid w:val="00A939E3"/>
    <w:rsid w:val="00A93E10"/>
    <w:rsid w:val="00A95302"/>
    <w:rsid w:val="00A958D4"/>
    <w:rsid w:val="00A95955"/>
    <w:rsid w:val="00A9632F"/>
    <w:rsid w:val="00A96935"/>
    <w:rsid w:val="00A969CE"/>
    <w:rsid w:val="00A96ED5"/>
    <w:rsid w:val="00A973C0"/>
    <w:rsid w:val="00AA0BE1"/>
    <w:rsid w:val="00AA0D61"/>
    <w:rsid w:val="00AA125F"/>
    <w:rsid w:val="00AA1405"/>
    <w:rsid w:val="00AA1970"/>
    <w:rsid w:val="00AA1FCE"/>
    <w:rsid w:val="00AA23BA"/>
    <w:rsid w:val="00AA29D5"/>
    <w:rsid w:val="00AA2A71"/>
    <w:rsid w:val="00AA2BEE"/>
    <w:rsid w:val="00AA2FBF"/>
    <w:rsid w:val="00AA3880"/>
    <w:rsid w:val="00AA3F83"/>
    <w:rsid w:val="00AA418C"/>
    <w:rsid w:val="00AA4369"/>
    <w:rsid w:val="00AA4576"/>
    <w:rsid w:val="00AA5320"/>
    <w:rsid w:val="00AA549A"/>
    <w:rsid w:val="00AA585E"/>
    <w:rsid w:val="00AA5881"/>
    <w:rsid w:val="00AA6CC0"/>
    <w:rsid w:val="00AA7979"/>
    <w:rsid w:val="00AA7CA8"/>
    <w:rsid w:val="00AA7F82"/>
    <w:rsid w:val="00AA7FDA"/>
    <w:rsid w:val="00AB0167"/>
    <w:rsid w:val="00AB0385"/>
    <w:rsid w:val="00AB086D"/>
    <w:rsid w:val="00AB1874"/>
    <w:rsid w:val="00AB1EFE"/>
    <w:rsid w:val="00AB22F2"/>
    <w:rsid w:val="00AB2513"/>
    <w:rsid w:val="00AB258A"/>
    <w:rsid w:val="00AB354D"/>
    <w:rsid w:val="00AB362B"/>
    <w:rsid w:val="00AB364B"/>
    <w:rsid w:val="00AB3870"/>
    <w:rsid w:val="00AB43D5"/>
    <w:rsid w:val="00AB47C8"/>
    <w:rsid w:val="00AB53CD"/>
    <w:rsid w:val="00AB5ED6"/>
    <w:rsid w:val="00AB600E"/>
    <w:rsid w:val="00AB61AE"/>
    <w:rsid w:val="00AC0281"/>
    <w:rsid w:val="00AC0446"/>
    <w:rsid w:val="00AC0775"/>
    <w:rsid w:val="00AC1468"/>
    <w:rsid w:val="00AC15B6"/>
    <w:rsid w:val="00AC17AE"/>
    <w:rsid w:val="00AC19D8"/>
    <w:rsid w:val="00AC1A9B"/>
    <w:rsid w:val="00AC1C67"/>
    <w:rsid w:val="00AC1F5F"/>
    <w:rsid w:val="00AC2383"/>
    <w:rsid w:val="00AC23DE"/>
    <w:rsid w:val="00AC318D"/>
    <w:rsid w:val="00AC38F4"/>
    <w:rsid w:val="00AC3B32"/>
    <w:rsid w:val="00AC4C8A"/>
    <w:rsid w:val="00AC4FB8"/>
    <w:rsid w:val="00AC4FC3"/>
    <w:rsid w:val="00AC5CCC"/>
    <w:rsid w:val="00AC7283"/>
    <w:rsid w:val="00AC7571"/>
    <w:rsid w:val="00AC7788"/>
    <w:rsid w:val="00AC788F"/>
    <w:rsid w:val="00AD03B3"/>
    <w:rsid w:val="00AD07CA"/>
    <w:rsid w:val="00AD0982"/>
    <w:rsid w:val="00AD2484"/>
    <w:rsid w:val="00AD2837"/>
    <w:rsid w:val="00AD2CA2"/>
    <w:rsid w:val="00AD2EB9"/>
    <w:rsid w:val="00AD32CE"/>
    <w:rsid w:val="00AD3320"/>
    <w:rsid w:val="00AD3625"/>
    <w:rsid w:val="00AD4019"/>
    <w:rsid w:val="00AD48B3"/>
    <w:rsid w:val="00AD49A3"/>
    <w:rsid w:val="00AD50F1"/>
    <w:rsid w:val="00AD540D"/>
    <w:rsid w:val="00AD5517"/>
    <w:rsid w:val="00AD58F7"/>
    <w:rsid w:val="00AD5A22"/>
    <w:rsid w:val="00AD5FDF"/>
    <w:rsid w:val="00AD79A6"/>
    <w:rsid w:val="00AD7C0A"/>
    <w:rsid w:val="00AE09E0"/>
    <w:rsid w:val="00AE0F42"/>
    <w:rsid w:val="00AE1534"/>
    <w:rsid w:val="00AE1ADA"/>
    <w:rsid w:val="00AE1B3C"/>
    <w:rsid w:val="00AE1E4A"/>
    <w:rsid w:val="00AE1E8F"/>
    <w:rsid w:val="00AE2580"/>
    <w:rsid w:val="00AE2918"/>
    <w:rsid w:val="00AE323E"/>
    <w:rsid w:val="00AE5023"/>
    <w:rsid w:val="00AE5862"/>
    <w:rsid w:val="00AE773C"/>
    <w:rsid w:val="00AE79D7"/>
    <w:rsid w:val="00AE7CAA"/>
    <w:rsid w:val="00AF0029"/>
    <w:rsid w:val="00AF0356"/>
    <w:rsid w:val="00AF0BBD"/>
    <w:rsid w:val="00AF0DAA"/>
    <w:rsid w:val="00AF1270"/>
    <w:rsid w:val="00AF15DE"/>
    <w:rsid w:val="00AF3CED"/>
    <w:rsid w:val="00AF4C9F"/>
    <w:rsid w:val="00AF54F9"/>
    <w:rsid w:val="00AF5740"/>
    <w:rsid w:val="00AF5D95"/>
    <w:rsid w:val="00AF62AD"/>
    <w:rsid w:val="00AF65C4"/>
    <w:rsid w:val="00AF7E1D"/>
    <w:rsid w:val="00B00BD7"/>
    <w:rsid w:val="00B00CEB"/>
    <w:rsid w:val="00B00D37"/>
    <w:rsid w:val="00B00F7F"/>
    <w:rsid w:val="00B012D7"/>
    <w:rsid w:val="00B01681"/>
    <w:rsid w:val="00B03494"/>
    <w:rsid w:val="00B03B64"/>
    <w:rsid w:val="00B040F5"/>
    <w:rsid w:val="00B043AB"/>
    <w:rsid w:val="00B04441"/>
    <w:rsid w:val="00B04487"/>
    <w:rsid w:val="00B0452B"/>
    <w:rsid w:val="00B04FE1"/>
    <w:rsid w:val="00B05C4E"/>
    <w:rsid w:val="00B063B8"/>
    <w:rsid w:val="00B06638"/>
    <w:rsid w:val="00B06803"/>
    <w:rsid w:val="00B06841"/>
    <w:rsid w:val="00B06C7C"/>
    <w:rsid w:val="00B06E43"/>
    <w:rsid w:val="00B07015"/>
    <w:rsid w:val="00B0770A"/>
    <w:rsid w:val="00B1132C"/>
    <w:rsid w:val="00B11861"/>
    <w:rsid w:val="00B11CEB"/>
    <w:rsid w:val="00B12512"/>
    <w:rsid w:val="00B12E68"/>
    <w:rsid w:val="00B13056"/>
    <w:rsid w:val="00B13292"/>
    <w:rsid w:val="00B1362C"/>
    <w:rsid w:val="00B14D5C"/>
    <w:rsid w:val="00B15AE5"/>
    <w:rsid w:val="00B1713B"/>
    <w:rsid w:val="00B17747"/>
    <w:rsid w:val="00B17B78"/>
    <w:rsid w:val="00B17F9F"/>
    <w:rsid w:val="00B20E99"/>
    <w:rsid w:val="00B232BC"/>
    <w:rsid w:val="00B244FC"/>
    <w:rsid w:val="00B24D55"/>
    <w:rsid w:val="00B252F4"/>
    <w:rsid w:val="00B25566"/>
    <w:rsid w:val="00B25EC5"/>
    <w:rsid w:val="00B2690E"/>
    <w:rsid w:val="00B2733B"/>
    <w:rsid w:val="00B30079"/>
    <w:rsid w:val="00B310F2"/>
    <w:rsid w:val="00B31A92"/>
    <w:rsid w:val="00B31E87"/>
    <w:rsid w:val="00B32312"/>
    <w:rsid w:val="00B328B5"/>
    <w:rsid w:val="00B32E34"/>
    <w:rsid w:val="00B32ECA"/>
    <w:rsid w:val="00B33079"/>
    <w:rsid w:val="00B33FD7"/>
    <w:rsid w:val="00B346D1"/>
    <w:rsid w:val="00B34E3B"/>
    <w:rsid w:val="00B35088"/>
    <w:rsid w:val="00B35A59"/>
    <w:rsid w:val="00B35CA5"/>
    <w:rsid w:val="00B36423"/>
    <w:rsid w:val="00B3682A"/>
    <w:rsid w:val="00B36B15"/>
    <w:rsid w:val="00B36F22"/>
    <w:rsid w:val="00B372D5"/>
    <w:rsid w:val="00B37867"/>
    <w:rsid w:val="00B37ED6"/>
    <w:rsid w:val="00B37FC4"/>
    <w:rsid w:val="00B40219"/>
    <w:rsid w:val="00B4076C"/>
    <w:rsid w:val="00B408DF"/>
    <w:rsid w:val="00B413C0"/>
    <w:rsid w:val="00B41569"/>
    <w:rsid w:val="00B42363"/>
    <w:rsid w:val="00B431A4"/>
    <w:rsid w:val="00B4338C"/>
    <w:rsid w:val="00B4456B"/>
    <w:rsid w:val="00B44A33"/>
    <w:rsid w:val="00B44BFC"/>
    <w:rsid w:val="00B44C2F"/>
    <w:rsid w:val="00B45108"/>
    <w:rsid w:val="00B4601C"/>
    <w:rsid w:val="00B46482"/>
    <w:rsid w:val="00B466E8"/>
    <w:rsid w:val="00B47D21"/>
    <w:rsid w:val="00B500D1"/>
    <w:rsid w:val="00B50142"/>
    <w:rsid w:val="00B51AF9"/>
    <w:rsid w:val="00B51CC7"/>
    <w:rsid w:val="00B51DBB"/>
    <w:rsid w:val="00B522AB"/>
    <w:rsid w:val="00B53418"/>
    <w:rsid w:val="00B5352E"/>
    <w:rsid w:val="00B53FFD"/>
    <w:rsid w:val="00B542DE"/>
    <w:rsid w:val="00B543C1"/>
    <w:rsid w:val="00B55ADF"/>
    <w:rsid w:val="00B562B3"/>
    <w:rsid w:val="00B568F9"/>
    <w:rsid w:val="00B56B5F"/>
    <w:rsid w:val="00B57347"/>
    <w:rsid w:val="00B574F1"/>
    <w:rsid w:val="00B57967"/>
    <w:rsid w:val="00B57B16"/>
    <w:rsid w:val="00B57D7A"/>
    <w:rsid w:val="00B57D96"/>
    <w:rsid w:val="00B57F82"/>
    <w:rsid w:val="00B607DF"/>
    <w:rsid w:val="00B60CBA"/>
    <w:rsid w:val="00B60E70"/>
    <w:rsid w:val="00B61410"/>
    <w:rsid w:val="00B61552"/>
    <w:rsid w:val="00B63B1E"/>
    <w:rsid w:val="00B640C8"/>
    <w:rsid w:val="00B645E9"/>
    <w:rsid w:val="00B6519D"/>
    <w:rsid w:val="00B6570F"/>
    <w:rsid w:val="00B65E0D"/>
    <w:rsid w:val="00B66BE7"/>
    <w:rsid w:val="00B67044"/>
    <w:rsid w:val="00B67322"/>
    <w:rsid w:val="00B67E51"/>
    <w:rsid w:val="00B70372"/>
    <w:rsid w:val="00B72301"/>
    <w:rsid w:val="00B7387E"/>
    <w:rsid w:val="00B73ACD"/>
    <w:rsid w:val="00B73F72"/>
    <w:rsid w:val="00B74185"/>
    <w:rsid w:val="00B741A3"/>
    <w:rsid w:val="00B7489C"/>
    <w:rsid w:val="00B752A2"/>
    <w:rsid w:val="00B7596D"/>
    <w:rsid w:val="00B75C48"/>
    <w:rsid w:val="00B761C1"/>
    <w:rsid w:val="00B763F3"/>
    <w:rsid w:val="00B7668A"/>
    <w:rsid w:val="00B76DFE"/>
    <w:rsid w:val="00B76F49"/>
    <w:rsid w:val="00B77229"/>
    <w:rsid w:val="00B77E3F"/>
    <w:rsid w:val="00B80281"/>
    <w:rsid w:val="00B80A74"/>
    <w:rsid w:val="00B80B46"/>
    <w:rsid w:val="00B81348"/>
    <w:rsid w:val="00B81B3A"/>
    <w:rsid w:val="00B83553"/>
    <w:rsid w:val="00B84116"/>
    <w:rsid w:val="00B847F6"/>
    <w:rsid w:val="00B85FCE"/>
    <w:rsid w:val="00B8605B"/>
    <w:rsid w:val="00B86689"/>
    <w:rsid w:val="00B86888"/>
    <w:rsid w:val="00B86CF6"/>
    <w:rsid w:val="00B86DDA"/>
    <w:rsid w:val="00B870E3"/>
    <w:rsid w:val="00B878C1"/>
    <w:rsid w:val="00B878F7"/>
    <w:rsid w:val="00B90169"/>
    <w:rsid w:val="00B914F1"/>
    <w:rsid w:val="00B91A1D"/>
    <w:rsid w:val="00B91EBA"/>
    <w:rsid w:val="00B9206F"/>
    <w:rsid w:val="00B9228C"/>
    <w:rsid w:val="00B933A3"/>
    <w:rsid w:val="00B93822"/>
    <w:rsid w:val="00B9384B"/>
    <w:rsid w:val="00B94371"/>
    <w:rsid w:val="00B95360"/>
    <w:rsid w:val="00B95797"/>
    <w:rsid w:val="00B958FD"/>
    <w:rsid w:val="00B967E3"/>
    <w:rsid w:val="00B96980"/>
    <w:rsid w:val="00B96CD7"/>
    <w:rsid w:val="00B97AA9"/>
    <w:rsid w:val="00BA0042"/>
    <w:rsid w:val="00BA0108"/>
    <w:rsid w:val="00BA01AA"/>
    <w:rsid w:val="00BA01FF"/>
    <w:rsid w:val="00BA0432"/>
    <w:rsid w:val="00BA197C"/>
    <w:rsid w:val="00BA2A14"/>
    <w:rsid w:val="00BA2AC2"/>
    <w:rsid w:val="00BA3793"/>
    <w:rsid w:val="00BA3F45"/>
    <w:rsid w:val="00BA45C4"/>
    <w:rsid w:val="00BA4CEF"/>
    <w:rsid w:val="00BA570E"/>
    <w:rsid w:val="00BA5F23"/>
    <w:rsid w:val="00BA6AFC"/>
    <w:rsid w:val="00BA71B9"/>
    <w:rsid w:val="00BA7560"/>
    <w:rsid w:val="00BA7F66"/>
    <w:rsid w:val="00BB0DF0"/>
    <w:rsid w:val="00BB231C"/>
    <w:rsid w:val="00BB2A08"/>
    <w:rsid w:val="00BB2C46"/>
    <w:rsid w:val="00BB42D1"/>
    <w:rsid w:val="00BB453D"/>
    <w:rsid w:val="00BB5014"/>
    <w:rsid w:val="00BB50F2"/>
    <w:rsid w:val="00BB574E"/>
    <w:rsid w:val="00BB5C0F"/>
    <w:rsid w:val="00BB5C87"/>
    <w:rsid w:val="00BB5EC0"/>
    <w:rsid w:val="00BB6464"/>
    <w:rsid w:val="00BB6908"/>
    <w:rsid w:val="00BB6A1B"/>
    <w:rsid w:val="00BB76D9"/>
    <w:rsid w:val="00BC03F5"/>
    <w:rsid w:val="00BC0881"/>
    <w:rsid w:val="00BC0D7A"/>
    <w:rsid w:val="00BC1257"/>
    <w:rsid w:val="00BC133C"/>
    <w:rsid w:val="00BC1565"/>
    <w:rsid w:val="00BC21CC"/>
    <w:rsid w:val="00BC2B5A"/>
    <w:rsid w:val="00BC32E0"/>
    <w:rsid w:val="00BC346A"/>
    <w:rsid w:val="00BC4B76"/>
    <w:rsid w:val="00BC4DBF"/>
    <w:rsid w:val="00BC60FD"/>
    <w:rsid w:val="00BC61E5"/>
    <w:rsid w:val="00BC61F7"/>
    <w:rsid w:val="00BC6543"/>
    <w:rsid w:val="00BC6687"/>
    <w:rsid w:val="00BC66C7"/>
    <w:rsid w:val="00BC6E69"/>
    <w:rsid w:val="00BC7313"/>
    <w:rsid w:val="00BD02CE"/>
    <w:rsid w:val="00BD199C"/>
    <w:rsid w:val="00BD1B8A"/>
    <w:rsid w:val="00BD286B"/>
    <w:rsid w:val="00BD3338"/>
    <w:rsid w:val="00BD3A4D"/>
    <w:rsid w:val="00BD3CC9"/>
    <w:rsid w:val="00BD4153"/>
    <w:rsid w:val="00BD46A4"/>
    <w:rsid w:val="00BD48E7"/>
    <w:rsid w:val="00BD5214"/>
    <w:rsid w:val="00BD5EDF"/>
    <w:rsid w:val="00BD618F"/>
    <w:rsid w:val="00BD63BE"/>
    <w:rsid w:val="00BD6578"/>
    <w:rsid w:val="00BD6632"/>
    <w:rsid w:val="00BD66E5"/>
    <w:rsid w:val="00BD66F8"/>
    <w:rsid w:val="00BD6C4B"/>
    <w:rsid w:val="00BD7082"/>
    <w:rsid w:val="00BD7B6F"/>
    <w:rsid w:val="00BE037B"/>
    <w:rsid w:val="00BE075F"/>
    <w:rsid w:val="00BE0CF9"/>
    <w:rsid w:val="00BE162F"/>
    <w:rsid w:val="00BE18A7"/>
    <w:rsid w:val="00BE1DB3"/>
    <w:rsid w:val="00BE237E"/>
    <w:rsid w:val="00BE2583"/>
    <w:rsid w:val="00BE294A"/>
    <w:rsid w:val="00BE2C35"/>
    <w:rsid w:val="00BE3B53"/>
    <w:rsid w:val="00BE3B8D"/>
    <w:rsid w:val="00BE3EC5"/>
    <w:rsid w:val="00BE4C72"/>
    <w:rsid w:val="00BE5097"/>
    <w:rsid w:val="00BE5347"/>
    <w:rsid w:val="00BE582D"/>
    <w:rsid w:val="00BE6127"/>
    <w:rsid w:val="00BE6531"/>
    <w:rsid w:val="00BE6861"/>
    <w:rsid w:val="00BE6A34"/>
    <w:rsid w:val="00BE6D4E"/>
    <w:rsid w:val="00BE70B7"/>
    <w:rsid w:val="00BE76F2"/>
    <w:rsid w:val="00BE79BC"/>
    <w:rsid w:val="00BE7F10"/>
    <w:rsid w:val="00BF04C1"/>
    <w:rsid w:val="00BF05F6"/>
    <w:rsid w:val="00BF0C03"/>
    <w:rsid w:val="00BF0FC2"/>
    <w:rsid w:val="00BF149B"/>
    <w:rsid w:val="00BF2A80"/>
    <w:rsid w:val="00BF2C3A"/>
    <w:rsid w:val="00BF440A"/>
    <w:rsid w:val="00BF5016"/>
    <w:rsid w:val="00BF5BC0"/>
    <w:rsid w:val="00BF6065"/>
    <w:rsid w:val="00BF6F8B"/>
    <w:rsid w:val="00BF750A"/>
    <w:rsid w:val="00BF76AD"/>
    <w:rsid w:val="00BF76CF"/>
    <w:rsid w:val="00BF786E"/>
    <w:rsid w:val="00C0018A"/>
    <w:rsid w:val="00C00900"/>
    <w:rsid w:val="00C00CE6"/>
    <w:rsid w:val="00C00DC2"/>
    <w:rsid w:val="00C011E4"/>
    <w:rsid w:val="00C0121E"/>
    <w:rsid w:val="00C012C8"/>
    <w:rsid w:val="00C0135D"/>
    <w:rsid w:val="00C01583"/>
    <w:rsid w:val="00C0209E"/>
    <w:rsid w:val="00C02A6B"/>
    <w:rsid w:val="00C02FB2"/>
    <w:rsid w:val="00C0389E"/>
    <w:rsid w:val="00C03C73"/>
    <w:rsid w:val="00C03CB9"/>
    <w:rsid w:val="00C03DB8"/>
    <w:rsid w:val="00C048DD"/>
    <w:rsid w:val="00C04C38"/>
    <w:rsid w:val="00C04DA1"/>
    <w:rsid w:val="00C04FE2"/>
    <w:rsid w:val="00C0502B"/>
    <w:rsid w:val="00C06226"/>
    <w:rsid w:val="00C062B3"/>
    <w:rsid w:val="00C06FB7"/>
    <w:rsid w:val="00C07EBB"/>
    <w:rsid w:val="00C1001B"/>
    <w:rsid w:val="00C10045"/>
    <w:rsid w:val="00C1219F"/>
    <w:rsid w:val="00C122F5"/>
    <w:rsid w:val="00C124E6"/>
    <w:rsid w:val="00C125E3"/>
    <w:rsid w:val="00C12DDF"/>
    <w:rsid w:val="00C13C1E"/>
    <w:rsid w:val="00C14042"/>
    <w:rsid w:val="00C1421A"/>
    <w:rsid w:val="00C1483E"/>
    <w:rsid w:val="00C15260"/>
    <w:rsid w:val="00C15C3D"/>
    <w:rsid w:val="00C15F72"/>
    <w:rsid w:val="00C164F0"/>
    <w:rsid w:val="00C168AA"/>
    <w:rsid w:val="00C16AF3"/>
    <w:rsid w:val="00C17A8F"/>
    <w:rsid w:val="00C204BF"/>
    <w:rsid w:val="00C20B4D"/>
    <w:rsid w:val="00C20E43"/>
    <w:rsid w:val="00C21119"/>
    <w:rsid w:val="00C212A9"/>
    <w:rsid w:val="00C21D31"/>
    <w:rsid w:val="00C21D38"/>
    <w:rsid w:val="00C221E3"/>
    <w:rsid w:val="00C22FCC"/>
    <w:rsid w:val="00C23524"/>
    <w:rsid w:val="00C2447A"/>
    <w:rsid w:val="00C24655"/>
    <w:rsid w:val="00C24E4F"/>
    <w:rsid w:val="00C25BFA"/>
    <w:rsid w:val="00C268EC"/>
    <w:rsid w:val="00C26D72"/>
    <w:rsid w:val="00C278F0"/>
    <w:rsid w:val="00C279CD"/>
    <w:rsid w:val="00C318D7"/>
    <w:rsid w:val="00C31C5C"/>
    <w:rsid w:val="00C31DAE"/>
    <w:rsid w:val="00C33331"/>
    <w:rsid w:val="00C334FD"/>
    <w:rsid w:val="00C33C2E"/>
    <w:rsid w:val="00C3461B"/>
    <w:rsid w:val="00C34DBA"/>
    <w:rsid w:val="00C34ED4"/>
    <w:rsid w:val="00C34FE0"/>
    <w:rsid w:val="00C352EB"/>
    <w:rsid w:val="00C358C6"/>
    <w:rsid w:val="00C35AD6"/>
    <w:rsid w:val="00C36854"/>
    <w:rsid w:val="00C37D63"/>
    <w:rsid w:val="00C4056B"/>
    <w:rsid w:val="00C41040"/>
    <w:rsid w:val="00C414CB"/>
    <w:rsid w:val="00C415CE"/>
    <w:rsid w:val="00C42151"/>
    <w:rsid w:val="00C42293"/>
    <w:rsid w:val="00C43302"/>
    <w:rsid w:val="00C43484"/>
    <w:rsid w:val="00C43895"/>
    <w:rsid w:val="00C44373"/>
    <w:rsid w:val="00C444FE"/>
    <w:rsid w:val="00C447F2"/>
    <w:rsid w:val="00C4517F"/>
    <w:rsid w:val="00C451BC"/>
    <w:rsid w:val="00C45489"/>
    <w:rsid w:val="00C455DB"/>
    <w:rsid w:val="00C45777"/>
    <w:rsid w:val="00C461A4"/>
    <w:rsid w:val="00C46FDC"/>
    <w:rsid w:val="00C47795"/>
    <w:rsid w:val="00C5018D"/>
    <w:rsid w:val="00C501E0"/>
    <w:rsid w:val="00C503C3"/>
    <w:rsid w:val="00C50632"/>
    <w:rsid w:val="00C50A1A"/>
    <w:rsid w:val="00C52064"/>
    <w:rsid w:val="00C52537"/>
    <w:rsid w:val="00C52640"/>
    <w:rsid w:val="00C5272C"/>
    <w:rsid w:val="00C52953"/>
    <w:rsid w:val="00C53DA2"/>
    <w:rsid w:val="00C53F50"/>
    <w:rsid w:val="00C54012"/>
    <w:rsid w:val="00C545A7"/>
    <w:rsid w:val="00C549AF"/>
    <w:rsid w:val="00C54F18"/>
    <w:rsid w:val="00C5590B"/>
    <w:rsid w:val="00C559B2"/>
    <w:rsid w:val="00C56242"/>
    <w:rsid w:val="00C563DF"/>
    <w:rsid w:val="00C56774"/>
    <w:rsid w:val="00C5696C"/>
    <w:rsid w:val="00C569DD"/>
    <w:rsid w:val="00C56AB2"/>
    <w:rsid w:val="00C56EE2"/>
    <w:rsid w:val="00C57B37"/>
    <w:rsid w:val="00C57B55"/>
    <w:rsid w:val="00C57FA3"/>
    <w:rsid w:val="00C60195"/>
    <w:rsid w:val="00C607F5"/>
    <w:rsid w:val="00C60CC4"/>
    <w:rsid w:val="00C60E9C"/>
    <w:rsid w:val="00C61005"/>
    <w:rsid w:val="00C6134D"/>
    <w:rsid w:val="00C6189A"/>
    <w:rsid w:val="00C619E2"/>
    <w:rsid w:val="00C62A0E"/>
    <w:rsid w:val="00C62AA4"/>
    <w:rsid w:val="00C63B55"/>
    <w:rsid w:val="00C63CE4"/>
    <w:rsid w:val="00C63E0F"/>
    <w:rsid w:val="00C6413C"/>
    <w:rsid w:val="00C64537"/>
    <w:rsid w:val="00C64D2A"/>
    <w:rsid w:val="00C65C9B"/>
    <w:rsid w:val="00C661FC"/>
    <w:rsid w:val="00C67330"/>
    <w:rsid w:val="00C6792D"/>
    <w:rsid w:val="00C67BC3"/>
    <w:rsid w:val="00C67FFB"/>
    <w:rsid w:val="00C701D6"/>
    <w:rsid w:val="00C704A2"/>
    <w:rsid w:val="00C709F5"/>
    <w:rsid w:val="00C70BB9"/>
    <w:rsid w:val="00C723EF"/>
    <w:rsid w:val="00C72CDE"/>
    <w:rsid w:val="00C732CA"/>
    <w:rsid w:val="00C74C1A"/>
    <w:rsid w:val="00C74FC2"/>
    <w:rsid w:val="00C74FE3"/>
    <w:rsid w:val="00C754D0"/>
    <w:rsid w:val="00C75960"/>
    <w:rsid w:val="00C778A1"/>
    <w:rsid w:val="00C804FA"/>
    <w:rsid w:val="00C814B8"/>
    <w:rsid w:val="00C816E0"/>
    <w:rsid w:val="00C81B35"/>
    <w:rsid w:val="00C81BD0"/>
    <w:rsid w:val="00C82374"/>
    <w:rsid w:val="00C82AE8"/>
    <w:rsid w:val="00C83EB1"/>
    <w:rsid w:val="00C850BF"/>
    <w:rsid w:val="00C851DF"/>
    <w:rsid w:val="00C854D3"/>
    <w:rsid w:val="00C85A3B"/>
    <w:rsid w:val="00C85D96"/>
    <w:rsid w:val="00C860BB"/>
    <w:rsid w:val="00C87452"/>
    <w:rsid w:val="00C87552"/>
    <w:rsid w:val="00C91CCC"/>
    <w:rsid w:val="00C9261C"/>
    <w:rsid w:val="00C92A3A"/>
    <w:rsid w:val="00C92D6F"/>
    <w:rsid w:val="00C92F24"/>
    <w:rsid w:val="00C93A92"/>
    <w:rsid w:val="00C93CEF"/>
    <w:rsid w:val="00C94816"/>
    <w:rsid w:val="00C94B3D"/>
    <w:rsid w:val="00C95813"/>
    <w:rsid w:val="00C959F3"/>
    <w:rsid w:val="00C95E74"/>
    <w:rsid w:val="00C967AF"/>
    <w:rsid w:val="00C9714B"/>
    <w:rsid w:val="00C97835"/>
    <w:rsid w:val="00CA05D7"/>
    <w:rsid w:val="00CA0E8F"/>
    <w:rsid w:val="00CA1317"/>
    <w:rsid w:val="00CA1657"/>
    <w:rsid w:val="00CA195C"/>
    <w:rsid w:val="00CA2008"/>
    <w:rsid w:val="00CA280B"/>
    <w:rsid w:val="00CA2CD2"/>
    <w:rsid w:val="00CA3979"/>
    <w:rsid w:val="00CA3A42"/>
    <w:rsid w:val="00CA3F30"/>
    <w:rsid w:val="00CA3F68"/>
    <w:rsid w:val="00CA422A"/>
    <w:rsid w:val="00CA4E16"/>
    <w:rsid w:val="00CA5BA1"/>
    <w:rsid w:val="00CA5C1E"/>
    <w:rsid w:val="00CA5E3E"/>
    <w:rsid w:val="00CA61AA"/>
    <w:rsid w:val="00CA65CC"/>
    <w:rsid w:val="00CA667E"/>
    <w:rsid w:val="00CA6E88"/>
    <w:rsid w:val="00CA74A3"/>
    <w:rsid w:val="00CA75B9"/>
    <w:rsid w:val="00CA76D7"/>
    <w:rsid w:val="00CA7C6F"/>
    <w:rsid w:val="00CA7D17"/>
    <w:rsid w:val="00CB02F1"/>
    <w:rsid w:val="00CB0D50"/>
    <w:rsid w:val="00CB1045"/>
    <w:rsid w:val="00CB1D59"/>
    <w:rsid w:val="00CB2C85"/>
    <w:rsid w:val="00CB3F23"/>
    <w:rsid w:val="00CB4C3D"/>
    <w:rsid w:val="00CB5602"/>
    <w:rsid w:val="00CB58DC"/>
    <w:rsid w:val="00CB61D6"/>
    <w:rsid w:val="00CB63F4"/>
    <w:rsid w:val="00CB670D"/>
    <w:rsid w:val="00CB6ABF"/>
    <w:rsid w:val="00CB6FD8"/>
    <w:rsid w:val="00CB7035"/>
    <w:rsid w:val="00CB7221"/>
    <w:rsid w:val="00CB7240"/>
    <w:rsid w:val="00CB7D52"/>
    <w:rsid w:val="00CB7E5D"/>
    <w:rsid w:val="00CC03DB"/>
    <w:rsid w:val="00CC1696"/>
    <w:rsid w:val="00CC21B3"/>
    <w:rsid w:val="00CC225E"/>
    <w:rsid w:val="00CC263E"/>
    <w:rsid w:val="00CC2CE2"/>
    <w:rsid w:val="00CC2FD3"/>
    <w:rsid w:val="00CC3E1A"/>
    <w:rsid w:val="00CC488F"/>
    <w:rsid w:val="00CC4ACC"/>
    <w:rsid w:val="00CC5455"/>
    <w:rsid w:val="00CC63DA"/>
    <w:rsid w:val="00CC644A"/>
    <w:rsid w:val="00CC658C"/>
    <w:rsid w:val="00CC6C4A"/>
    <w:rsid w:val="00CC7059"/>
    <w:rsid w:val="00CC7643"/>
    <w:rsid w:val="00CC79CB"/>
    <w:rsid w:val="00CC7CE6"/>
    <w:rsid w:val="00CD0106"/>
    <w:rsid w:val="00CD0491"/>
    <w:rsid w:val="00CD1061"/>
    <w:rsid w:val="00CD1130"/>
    <w:rsid w:val="00CD16CE"/>
    <w:rsid w:val="00CD1B78"/>
    <w:rsid w:val="00CD1E84"/>
    <w:rsid w:val="00CD1FC0"/>
    <w:rsid w:val="00CD2321"/>
    <w:rsid w:val="00CD2621"/>
    <w:rsid w:val="00CD2D6F"/>
    <w:rsid w:val="00CD341D"/>
    <w:rsid w:val="00CD3868"/>
    <w:rsid w:val="00CD3A87"/>
    <w:rsid w:val="00CD3AF4"/>
    <w:rsid w:val="00CD3D27"/>
    <w:rsid w:val="00CD47EF"/>
    <w:rsid w:val="00CD4858"/>
    <w:rsid w:val="00CD4C73"/>
    <w:rsid w:val="00CD5386"/>
    <w:rsid w:val="00CD58F6"/>
    <w:rsid w:val="00CD60DA"/>
    <w:rsid w:val="00CD616C"/>
    <w:rsid w:val="00CD6556"/>
    <w:rsid w:val="00CD671A"/>
    <w:rsid w:val="00CD6A62"/>
    <w:rsid w:val="00CD6B52"/>
    <w:rsid w:val="00CD6EE9"/>
    <w:rsid w:val="00CD7AA5"/>
    <w:rsid w:val="00CD7D41"/>
    <w:rsid w:val="00CE0782"/>
    <w:rsid w:val="00CE0868"/>
    <w:rsid w:val="00CE096B"/>
    <w:rsid w:val="00CE12D8"/>
    <w:rsid w:val="00CE15D7"/>
    <w:rsid w:val="00CE1BEE"/>
    <w:rsid w:val="00CE1CE4"/>
    <w:rsid w:val="00CE1D46"/>
    <w:rsid w:val="00CE25CE"/>
    <w:rsid w:val="00CE2F19"/>
    <w:rsid w:val="00CE3A21"/>
    <w:rsid w:val="00CE4B79"/>
    <w:rsid w:val="00CE4FB6"/>
    <w:rsid w:val="00CE53E4"/>
    <w:rsid w:val="00CE54B0"/>
    <w:rsid w:val="00CE625D"/>
    <w:rsid w:val="00CE62F1"/>
    <w:rsid w:val="00CE63EB"/>
    <w:rsid w:val="00CE69B7"/>
    <w:rsid w:val="00CE6B16"/>
    <w:rsid w:val="00CE6BC9"/>
    <w:rsid w:val="00CE6DEB"/>
    <w:rsid w:val="00CE70DA"/>
    <w:rsid w:val="00CE7BC0"/>
    <w:rsid w:val="00CF034F"/>
    <w:rsid w:val="00CF15B4"/>
    <w:rsid w:val="00CF2140"/>
    <w:rsid w:val="00CF2687"/>
    <w:rsid w:val="00CF33DC"/>
    <w:rsid w:val="00CF36C9"/>
    <w:rsid w:val="00CF3B73"/>
    <w:rsid w:val="00CF3FFC"/>
    <w:rsid w:val="00CF46BE"/>
    <w:rsid w:val="00CF4AF8"/>
    <w:rsid w:val="00CF4E3B"/>
    <w:rsid w:val="00CF4ECF"/>
    <w:rsid w:val="00CF5378"/>
    <w:rsid w:val="00CF54BD"/>
    <w:rsid w:val="00CF5675"/>
    <w:rsid w:val="00CF61CF"/>
    <w:rsid w:val="00CF68C0"/>
    <w:rsid w:val="00CF6E73"/>
    <w:rsid w:val="00CF76A4"/>
    <w:rsid w:val="00CF7A50"/>
    <w:rsid w:val="00D00C28"/>
    <w:rsid w:val="00D01089"/>
    <w:rsid w:val="00D01567"/>
    <w:rsid w:val="00D016F9"/>
    <w:rsid w:val="00D0175B"/>
    <w:rsid w:val="00D01D82"/>
    <w:rsid w:val="00D02207"/>
    <w:rsid w:val="00D02216"/>
    <w:rsid w:val="00D02266"/>
    <w:rsid w:val="00D035A9"/>
    <w:rsid w:val="00D03C32"/>
    <w:rsid w:val="00D04495"/>
    <w:rsid w:val="00D04865"/>
    <w:rsid w:val="00D04967"/>
    <w:rsid w:val="00D04ADB"/>
    <w:rsid w:val="00D04C04"/>
    <w:rsid w:val="00D04FB0"/>
    <w:rsid w:val="00D05471"/>
    <w:rsid w:val="00D0654D"/>
    <w:rsid w:val="00D065D0"/>
    <w:rsid w:val="00D073C9"/>
    <w:rsid w:val="00D10041"/>
    <w:rsid w:val="00D103DE"/>
    <w:rsid w:val="00D10EF4"/>
    <w:rsid w:val="00D11E02"/>
    <w:rsid w:val="00D11F9A"/>
    <w:rsid w:val="00D1214E"/>
    <w:rsid w:val="00D12431"/>
    <w:rsid w:val="00D125DA"/>
    <w:rsid w:val="00D129AD"/>
    <w:rsid w:val="00D12EA0"/>
    <w:rsid w:val="00D14D34"/>
    <w:rsid w:val="00D14EFA"/>
    <w:rsid w:val="00D15317"/>
    <w:rsid w:val="00D154B7"/>
    <w:rsid w:val="00D15C70"/>
    <w:rsid w:val="00D162E6"/>
    <w:rsid w:val="00D1670E"/>
    <w:rsid w:val="00D1685E"/>
    <w:rsid w:val="00D17B30"/>
    <w:rsid w:val="00D17D3A"/>
    <w:rsid w:val="00D2139A"/>
    <w:rsid w:val="00D214AB"/>
    <w:rsid w:val="00D21582"/>
    <w:rsid w:val="00D21AD2"/>
    <w:rsid w:val="00D2285E"/>
    <w:rsid w:val="00D238FD"/>
    <w:rsid w:val="00D23C6E"/>
    <w:rsid w:val="00D23FB6"/>
    <w:rsid w:val="00D244C2"/>
    <w:rsid w:val="00D24BB4"/>
    <w:rsid w:val="00D24E91"/>
    <w:rsid w:val="00D25BA2"/>
    <w:rsid w:val="00D25CD1"/>
    <w:rsid w:val="00D25F7F"/>
    <w:rsid w:val="00D26393"/>
    <w:rsid w:val="00D265C7"/>
    <w:rsid w:val="00D26D52"/>
    <w:rsid w:val="00D27E48"/>
    <w:rsid w:val="00D27F4B"/>
    <w:rsid w:val="00D30462"/>
    <w:rsid w:val="00D304E8"/>
    <w:rsid w:val="00D31172"/>
    <w:rsid w:val="00D31505"/>
    <w:rsid w:val="00D3157B"/>
    <w:rsid w:val="00D315AA"/>
    <w:rsid w:val="00D31E00"/>
    <w:rsid w:val="00D32BEF"/>
    <w:rsid w:val="00D33718"/>
    <w:rsid w:val="00D35111"/>
    <w:rsid w:val="00D351F6"/>
    <w:rsid w:val="00D35C73"/>
    <w:rsid w:val="00D36EA5"/>
    <w:rsid w:val="00D3708A"/>
    <w:rsid w:val="00D370D7"/>
    <w:rsid w:val="00D37199"/>
    <w:rsid w:val="00D376D1"/>
    <w:rsid w:val="00D37A96"/>
    <w:rsid w:val="00D403E7"/>
    <w:rsid w:val="00D40788"/>
    <w:rsid w:val="00D409E2"/>
    <w:rsid w:val="00D41887"/>
    <w:rsid w:val="00D42319"/>
    <w:rsid w:val="00D423B6"/>
    <w:rsid w:val="00D42918"/>
    <w:rsid w:val="00D42D5F"/>
    <w:rsid w:val="00D42F5B"/>
    <w:rsid w:val="00D43391"/>
    <w:rsid w:val="00D44172"/>
    <w:rsid w:val="00D44495"/>
    <w:rsid w:val="00D444F6"/>
    <w:rsid w:val="00D4504F"/>
    <w:rsid w:val="00D4570A"/>
    <w:rsid w:val="00D45F5D"/>
    <w:rsid w:val="00D4632E"/>
    <w:rsid w:val="00D4668B"/>
    <w:rsid w:val="00D468A9"/>
    <w:rsid w:val="00D46FF4"/>
    <w:rsid w:val="00D47CEB"/>
    <w:rsid w:val="00D50200"/>
    <w:rsid w:val="00D504EF"/>
    <w:rsid w:val="00D51251"/>
    <w:rsid w:val="00D51358"/>
    <w:rsid w:val="00D51F9D"/>
    <w:rsid w:val="00D52555"/>
    <w:rsid w:val="00D52CF7"/>
    <w:rsid w:val="00D5334E"/>
    <w:rsid w:val="00D54491"/>
    <w:rsid w:val="00D547A5"/>
    <w:rsid w:val="00D54D15"/>
    <w:rsid w:val="00D55B45"/>
    <w:rsid w:val="00D5609C"/>
    <w:rsid w:val="00D56747"/>
    <w:rsid w:val="00D56E4A"/>
    <w:rsid w:val="00D56F5B"/>
    <w:rsid w:val="00D5702F"/>
    <w:rsid w:val="00D57370"/>
    <w:rsid w:val="00D57433"/>
    <w:rsid w:val="00D575EA"/>
    <w:rsid w:val="00D578C6"/>
    <w:rsid w:val="00D602D1"/>
    <w:rsid w:val="00D60663"/>
    <w:rsid w:val="00D6229A"/>
    <w:rsid w:val="00D626C7"/>
    <w:rsid w:val="00D62770"/>
    <w:rsid w:val="00D62884"/>
    <w:rsid w:val="00D630B6"/>
    <w:rsid w:val="00D637EF"/>
    <w:rsid w:val="00D63989"/>
    <w:rsid w:val="00D63CB0"/>
    <w:rsid w:val="00D63DB5"/>
    <w:rsid w:val="00D6402D"/>
    <w:rsid w:val="00D64059"/>
    <w:rsid w:val="00D647EC"/>
    <w:rsid w:val="00D64AC6"/>
    <w:rsid w:val="00D659DF"/>
    <w:rsid w:val="00D65A98"/>
    <w:rsid w:val="00D65AD0"/>
    <w:rsid w:val="00D668F9"/>
    <w:rsid w:val="00D66D19"/>
    <w:rsid w:val="00D67766"/>
    <w:rsid w:val="00D67CAB"/>
    <w:rsid w:val="00D70177"/>
    <w:rsid w:val="00D7033A"/>
    <w:rsid w:val="00D7033D"/>
    <w:rsid w:val="00D70601"/>
    <w:rsid w:val="00D71569"/>
    <w:rsid w:val="00D71CC2"/>
    <w:rsid w:val="00D72FBE"/>
    <w:rsid w:val="00D7313F"/>
    <w:rsid w:val="00D73766"/>
    <w:rsid w:val="00D73AB1"/>
    <w:rsid w:val="00D74604"/>
    <w:rsid w:val="00D74ECE"/>
    <w:rsid w:val="00D75E04"/>
    <w:rsid w:val="00D777FA"/>
    <w:rsid w:val="00D77F07"/>
    <w:rsid w:val="00D805E4"/>
    <w:rsid w:val="00D80C34"/>
    <w:rsid w:val="00D80F14"/>
    <w:rsid w:val="00D80F9D"/>
    <w:rsid w:val="00D810AC"/>
    <w:rsid w:val="00D81367"/>
    <w:rsid w:val="00D81969"/>
    <w:rsid w:val="00D82A8B"/>
    <w:rsid w:val="00D82C13"/>
    <w:rsid w:val="00D8309B"/>
    <w:rsid w:val="00D832C9"/>
    <w:rsid w:val="00D83326"/>
    <w:rsid w:val="00D840C0"/>
    <w:rsid w:val="00D84301"/>
    <w:rsid w:val="00D843B8"/>
    <w:rsid w:val="00D84A8E"/>
    <w:rsid w:val="00D84D8E"/>
    <w:rsid w:val="00D85BBB"/>
    <w:rsid w:val="00D85C59"/>
    <w:rsid w:val="00D85D0D"/>
    <w:rsid w:val="00D8654F"/>
    <w:rsid w:val="00D865FC"/>
    <w:rsid w:val="00D870CF"/>
    <w:rsid w:val="00D8740A"/>
    <w:rsid w:val="00D8745D"/>
    <w:rsid w:val="00D879CF"/>
    <w:rsid w:val="00D87F8E"/>
    <w:rsid w:val="00D9030E"/>
    <w:rsid w:val="00D91571"/>
    <w:rsid w:val="00D920BA"/>
    <w:rsid w:val="00D92425"/>
    <w:rsid w:val="00D93C8E"/>
    <w:rsid w:val="00D93D75"/>
    <w:rsid w:val="00D93E99"/>
    <w:rsid w:val="00D943A9"/>
    <w:rsid w:val="00D94551"/>
    <w:rsid w:val="00D958CA"/>
    <w:rsid w:val="00D97267"/>
    <w:rsid w:val="00D973B7"/>
    <w:rsid w:val="00D97B7F"/>
    <w:rsid w:val="00DA0071"/>
    <w:rsid w:val="00DA01C3"/>
    <w:rsid w:val="00DA161C"/>
    <w:rsid w:val="00DA2D8E"/>
    <w:rsid w:val="00DA33A3"/>
    <w:rsid w:val="00DA35D9"/>
    <w:rsid w:val="00DA3B6A"/>
    <w:rsid w:val="00DA3E80"/>
    <w:rsid w:val="00DA452C"/>
    <w:rsid w:val="00DA45AB"/>
    <w:rsid w:val="00DA4D90"/>
    <w:rsid w:val="00DA5183"/>
    <w:rsid w:val="00DA526C"/>
    <w:rsid w:val="00DA5583"/>
    <w:rsid w:val="00DA5B5E"/>
    <w:rsid w:val="00DA63ED"/>
    <w:rsid w:val="00DA6546"/>
    <w:rsid w:val="00DA6A64"/>
    <w:rsid w:val="00DA6E45"/>
    <w:rsid w:val="00DA6F49"/>
    <w:rsid w:val="00DA78D5"/>
    <w:rsid w:val="00DA79DC"/>
    <w:rsid w:val="00DA7B94"/>
    <w:rsid w:val="00DA7D3C"/>
    <w:rsid w:val="00DB025C"/>
    <w:rsid w:val="00DB048E"/>
    <w:rsid w:val="00DB0A49"/>
    <w:rsid w:val="00DB0E84"/>
    <w:rsid w:val="00DB11F0"/>
    <w:rsid w:val="00DB1244"/>
    <w:rsid w:val="00DB1BB8"/>
    <w:rsid w:val="00DB1D06"/>
    <w:rsid w:val="00DB212E"/>
    <w:rsid w:val="00DB33A8"/>
    <w:rsid w:val="00DB34B4"/>
    <w:rsid w:val="00DB3A80"/>
    <w:rsid w:val="00DB3AED"/>
    <w:rsid w:val="00DB3B14"/>
    <w:rsid w:val="00DB3E28"/>
    <w:rsid w:val="00DB441A"/>
    <w:rsid w:val="00DB4D64"/>
    <w:rsid w:val="00DB5DAB"/>
    <w:rsid w:val="00DB6316"/>
    <w:rsid w:val="00DB6915"/>
    <w:rsid w:val="00DB70E9"/>
    <w:rsid w:val="00DB75E3"/>
    <w:rsid w:val="00DB7D1E"/>
    <w:rsid w:val="00DB7D30"/>
    <w:rsid w:val="00DC0F41"/>
    <w:rsid w:val="00DC135E"/>
    <w:rsid w:val="00DC1426"/>
    <w:rsid w:val="00DC197E"/>
    <w:rsid w:val="00DC2708"/>
    <w:rsid w:val="00DC2810"/>
    <w:rsid w:val="00DC28C2"/>
    <w:rsid w:val="00DC2C57"/>
    <w:rsid w:val="00DC3B23"/>
    <w:rsid w:val="00DC3F6B"/>
    <w:rsid w:val="00DC41B6"/>
    <w:rsid w:val="00DC4702"/>
    <w:rsid w:val="00DC4891"/>
    <w:rsid w:val="00DC51D6"/>
    <w:rsid w:val="00DC56C2"/>
    <w:rsid w:val="00DC6132"/>
    <w:rsid w:val="00DC61DC"/>
    <w:rsid w:val="00DC63FE"/>
    <w:rsid w:val="00DC6A55"/>
    <w:rsid w:val="00DC7872"/>
    <w:rsid w:val="00DD000A"/>
    <w:rsid w:val="00DD064A"/>
    <w:rsid w:val="00DD0B0D"/>
    <w:rsid w:val="00DD0CCE"/>
    <w:rsid w:val="00DD11B9"/>
    <w:rsid w:val="00DD1546"/>
    <w:rsid w:val="00DD15BD"/>
    <w:rsid w:val="00DD19AB"/>
    <w:rsid w:val="00DD1A52"/>
    <w:rsid w:val="00DD2661"/>
    <w:rsid w:val="00DD2DFD"/>
    <w:rsid w:val="00DD3027"/>
    <w:rsid w:val="00DD3A93"/>
    <w:rsid w:val="00DD538A"/>
    <w:rsid w:val="00DD5598"/>
    <w:rsid w:val="00DD5CDD"/>
    <w:rsid w:val="00DD6150"/>
    <w:rsid w:val="00DD682D"/>
    <w:rsid w:val="00DD6AD1"/>
    <w:rsid w:val="00DD6AEF"/>
    <w:rsid w:val="00DD6EDB"/>
    <w:rsid w:val="00DD718B"/>
    <w:rsid w:val="00DD7A0B"/>
    <w:rsid w:val="00DE00AE"/>
    <w:rsid w:val="00DE026D"/>
    <w:rsid w:val="00DE04DB"/>
    <w:rsid w:val="00DE100E"/>
    <w:rsid w:val="00DE10C8"/>
    <w:rsid w:val="00DE1471"/>
    <w:rsid w:val="00DE1770"/>
    <w:rsid w:val="00DE1F22"/>
    <w:rsid w:val="00DE1FEB"/>
    <w:rsid w:val="00DE2040"/>
    <w:rsid w:val="00DE26C4"/>
    <w:rsid w:val="00DE270B"/>
    <w:rsid w:val="00DE30D5"/>
    <w:rsid w:val="00DE3A75"/>
    <w:rsid w:val="00DE4752"/>
    <w:rsid w:val="00DE4AB2"/>
    <w:rsid w:val="00DE4DC2"/>
    <w:rsid w:val="00DE5953"/>
    <w:rsid w:val="00DE604C"/>
    <w:rsid w:val="00DE725D"/>
    <w:rsid w:val="00DE75F0"/>
    <w:rsid w:val="00DE7C43"/>
    <w:rsid w:val="00DE7DDE"/>
    <w:rsid w:val="00DF0525"/>
    <w:rsid w:val="00DF0A97"/>
    <w:rsid w:val="00DF0E97"/>
    <w:rsid w:val="00DF1252"/>
    <w:rsid w:val="00DF1680"/>
    <w:rsid w:val="00DF2440"/>
    <w:rsid w:val="00DF2C11"/>
    <w:rsid w:val="00DF38E0"/>
    <w:rsid w:val="00DF4370"/>
    <w:rsid w:val="00DF475F"/>
    <w:rsid w:val="00DF5347"/>
    <w:rsid w:val="00DF6066"/>
    <w:rsid w:val="00DF639F"/>
    <w:rsid w:val="00DF6436"/>
    <w:rsid w:val="00DF6AFA"/>
    <w:rsid w:val="00DF76D7"/>
    <w:rsid w:val="00DF7A0B"/>
    <w:rsid w:val="00E00624"/>
    <w:rsid w:val="00E00D0B"/>
    <w:rsid w:val="00E00E52"/>
    <w:rsid w:val="00E0127E"/>
    <w:rsid w:val="00E0167C"/>
    <w:rsid w:val="00E01821"/>
    <w:rsid w:val="00E02C6D"/>
    <w:rsid w:val="00E033BD"/>
    <w:rsid w:val="00E03667"/>
    <w:rsid w:val="00E039B5"/>
    <w:rsid w:val="00E03A4D"/>
    <w:rsid w:val="00E04113"/>
    <w:rsid w:val="00E0419F"/>
    <w:rsid w:val="00E04890"/>
    <w:rsid w:val="00E049DE"/>
    <w:rsid w:val="00E05085"/>
    <w:rsid w:val="00E05170"/>
    <w:rsid w:val="00E051DA"/>
    <w:rsid w:val="00E05218"/>
    <w:rsid w:val="00E05781"/>
    <w:rsid w:val="00E060CA"/>
    <w:rsid w:val="00E06967"/>
    <w:rsid w:val="00E07115"/>
    <w:rsid w:val="00E073C2"/>
    <w:rsid w:val="00E100DA"/>
    <w:rsid w:val="00E105C1"/>
    <w:rsid w:val="00E106C0"/>
    <w:rsid w:val="00E10876"/>
    <w:rsid w:val="00E10A7C"/>
    <w:rsid w:val="00E10A8B"/>
    <w:rsid w:val="00E118F6"/>
    <w:rsid w:val="00E1229F"/>
    <w:rsid w:val="00E12398"/>
    <w:rsid w:val="00E130E5"/>
    <w:rsid w:val="00E1381A"/>
    <w:rsid w:val="00E13C6B"/>
    <w:rsid w:val="00E13E7D"/>
    <w:rsid w:val="00E13F46"/>
    <w:rsid w:val="00E14885"/>
    <w:rsid w:val="00E151DB"/>
    <w:rsid w:val="00E157D8"/>
    <w:rsid w:val="00E16D9B"/>
    <w:rsid w:val="00E16F6C"/>
    <w:rsid w:val="00E2061B"/>
    <w:rsid w:val="00E20EC9"/>
    <w:rsid w:val="00E22237"/>
    <w:rsid w:val="00E23DF6"/>
    <w:rsid w:val="00E24375"/>
    <w:rsid w:val="00E244EE"/>
    <w:rsid w:val="00E24D2C"/>
    <w:rsid w:val="00E24F34"/>
    <w:rsid w:val="00E25247"/>
    <w:rsid w:val="00E263C8"/>
    <w:rsid w:val="00E2713B"/>
    <w:rsid w:val="00E27745"/>
    <w:rsid w:val="00E27B83"/>
    <w:rsid w:val="00E27F47"/>
    <w:rsid w:val="00E303AE"/>
    <w:rsid w:val="00E304BC"/>
    <w:rsid w:val="00E30AFF"/>
    <w:rsid w:val="00E30B0F"/>
    <w:rsid w:val="00E31546"/>
    <w:rsid w:val="00E31AD3"/>
    <w:rsid w:val="00E31BBA"/>
    <w:rsid w:val="00E324DF"/>
    <w:rsid w:val="00E32669"/>
    <w:rsid w:val="00E32DF3"/>
    <w:rsid w:val="00E3407D"/>
    <w:rsid w:val="00E3485A"/>
    <w:rsid w:val="00E34C4B"/>
    <w:rsid w:val="00E34DE6"/>
    <w:rsid w:val="00E35574"/>
    <w:rsid w:val="00E355E4"/>
    <w:rsid w:val="00E3581D"/>
    <w:rsid w:val="00E35A54"/>
    <w:rsid w:val="00E3631E"/>
    <w:rsid w:val="00E363BE"/>
    <w:rsid w:val="00E37428"/>
    <w:rsid w:val="00E403AA"/>
    <w:rsid w:val="00E40BDE"/>
    <w:rsid w:val="00E40D8F"/>
    <w:rsid w:val="00E4139E"/>
    <w:rsid w:val="00E423C2"/>
    <w:rsid w:val="00E42763"/>
    <w:rsid w:val="00E43A92"/>
    <w:rsid w:val="00E4411A"/>
    <w:rsid w:val="00E44748"/>
    <w:rsid w:val="00E45A0E"/>
    <w:rsid w:val="00E45F0F"/>
    <w:rsid w:val="00E468A6"/>
    <w:rsid w:val="00E47096"/>
    <w:rsid w:val="00E47112"/>
    <w:rsid w:val="00E5061C"/>
    <w:rsid w:val="00E5076E"/>
    <w:rsid w:val="00E52253"/>
    <w:rsid w:val="00E52C77"/>
    <w:rsid w:val="00E53038"/>
    <w:rsid w:val="00E5327C"/>
    <w:rsid w:val="00E5349A"/>
    <w:rsid w:val="00E539D2"/>
    <w:rsid w:val="00E54A5A"/>
    <w:rsid w:val="00E55724"/>
    <w:rsid w:val="00E55B31"/>
    <w:rsid w:val="00E55DB3"/>
    <w:rsid w:val="00E56514"/>
    <w:rsid w:val="00E5695D"/>
    <w:rsid w:val="00E56F73"/>
    <w:rsid w:val="00E603B5"/>
    <w:rsid w:val="00E606DE"/>
    <w:rsid w:val="00E60A7B"/>
    <w:rsid w:val="00E614CF"/>
    <w:rsid w:val="00E61C49"/>
    <w:rsid w:val="00E62675"/>
    <w:rsid w:val="00E635E6"/>
    <w:rsid w:val="00E63BB0"/>
    <w:rsid w:val="00E63EAD"/>
    <w:rsid w:val="00E643BC"/>
    <w:rsid w:val="00E64572"/>
    <w:rsid w:val="00E6473B"/>
    <w:rsid w:val="00E64847"/>
    <w:rsid w:val="00E64E00"/>
    <w:rsid w:val="00E655C5"/>
    <w:rsid w:val="00E6592B"/>
    <w:rsid w:val="00E66836"/>
    <w:rsid w:val="00E66B64"/>
    <w:rsid w:val="00E674CC"/>
    <w:rsid w:val="00E67AB0"/>
    <w:rsid w:val="00E67D02"/>
    <w:rsid w:val="00E70833"/>
    <w:rsid w:val="00E70AB9"/>
    <w:rsid w:val="00E71E52"/>
    <w:rsid w:val="00E729B4"/>
    <w:rsid w:val="00E72C2F"/>
    <w:rsid w:val="00E72D41"/>
    <w:rsid w:val="00E73053"/>
    <w:rsid w:val="00E73A4F"/>
    <w:rsid w:val="00E73D1E"/>
    <w:rsid w:val="00E73DFF"/>
    <w:rsid w:val="00E73EC9"/>
    <w:rsid w:val="00E7414F"/>
    <w:rsid w:val="00E749BD"/>
    <w:rsid w:val="00E75034"/>
    <w:rsid w:val="00E750E6"/>
    <w:rsid w:val="00E7546C"/>
    <w:rsid w:val="00E75BC3"/>
    <w:rsid w:val="00E75BDA"/>
    <w:rsid w:val="00E75EDA"/>
    <w:rsid w:val="00E76924"/>
    <w:rsid w:val="00E76EE3"/>
    <w:rsid w:val="00E80189"/>
    <w:rsid w:val="00E8031A"/>
    <w:rsid w:val="00E8031B"/>
    <w:rsid w:val="00E80C6D"/>
    <w:rsid w:val="00E81038"/>
    <w:rsid w:val="00E816B2"/>
    <w:rsid w:val="00E82340"/>
    <w:rsid w:val="00E82528"/>
    <w:rsid w:val="00E841FA"/>
    <w:rsid w:val="00E8487D"/>
    <w:rsid w:val="00E849EE"/>
    <w:rsid w:val="00E84E50"/>
    <w:rsid w:val="00E85148"/>
    <w:rsid w:val="00E8519E"/>
    <w:rsid w:val="00E85C71"/>
    <w:rsid w:val="00E9001B"/>
    <w:rsid w:val="00E91BF6"/>
    <w:rsid w:val="00E91CFA"/>
    <w:rsid w:val="00E91E4F"/>
    <w:rsid w:val="00E922F0"/>
    <w:rsid w:val="00E92628"/>
    <w:rsid w:val="00E93BE6"/>
    <w:rsid w:val="00E94001"/>
    <w:rsid w:val="00E95181"/>
    <w:rsid w:val="00E95541"/>
    <w:rsid w:val="00E96157"/>
    <w:rsid w:val="00E96DD5"/>
    <w:rsid w:val="00E96EE8"/>
    <w:rsid w:val="00E97351"/>
    <w:rsid w:val="00E974D6"/>
    <w:rsid w:val="00E9765E"/>
    <w:rsid w:val="00E97FDD"/>
    <w:rsid w:val="00EA02BF"/>
    <w:rsid w:val="00EA0DE7"/>
    <w:rsid w:val="00EA10B4"/>
    <w:rsid w:val="00EA1159"/>
    <w:rsid w:val="00EA1181"/>
    <w:rsid w:val="00EA19C0"/>
    <w:rsid w:val="00EA1AB8"/>
    <w:rsid w:val="00EA228B"/>
    <w:rsid w:val="00EA32FD"/>
    <w:rsid w:val="00EA36FC"/>
    <w:rsid w:val="00EA38A5"/>
    <w:rsid w:val="00EA3AEA"/>
    <w:rsid w:val="00EA3BB3"/>
    <w:rsid w:val="00EA3FAE"/>
    <w:rsid w:val="00EA4551"/>
    <w:rsid w:val="00EA4733"/>
    <w:rsid w:val="00EA4B43"/>
    <w:rsid w:val="00EA4E9B"/>
    <w:rsid w:val="00EA4F29"/>
    <w:rsid w:val="00EA596B"/>
    <w:rsid w:val="00EA5BA6"/>
    <w:rsid w:val="00EA683D"/>
    <w:rsid w:val="00EA6929"/>
    <w:rsid w:val="00EA75B4"/>
    <w:rsid w:val="00EB0115"/>
    <w:rsid w:val="00EB0346"/>
    <w:rsid w:val="00EB1860"/>
    <w:rsid w:val="00EB18B2"/>
    <w:rsid w:val="00EB1972"/>
    <w:rsid w:val="00EB1CC7"/>
    <w:rsid w:val="00EB2362"/>
    <w:rsid w:val="00EB2B29"/>
    <w:rsid w:val="00EB2FF3"/>
    <w:rsid w:val="00EB337B"/>
    <w:rsid w:val="00EB4083"/>
    <w:rsid w:val="00EB4458"/>
    <w:rsid w:val="00EB497A"/>
    <w:rsid w:val="00EB4A8C"/>
    <w:rsid w:val="00EB5DDD"/>
    <w:rsid w:val="00EB68AE"/>
    <w:rsid w:val="00EB79BC"/>
    <w:rsid w:val="00EB7B59"/>
    <w:rsid w:val="00EC0752"/>
    <w:rsid w:val="00EC0918"/>
    <w:rsid w:val="00EC09D4"/>
    <w:rsid w:val="00EC0AE1"/>
    <w:rsid w:val="00EC0D45"/>
    <w:rsid w:val="00EC0DFE"/>
    <w:rsid w:val="00EC110B"/>
    <w:rsid w:val="00EC2656"/>
    <w:rsid w:val="00EC2FFD"/>
    <w:rsid w:val="00EC335B"/>
    <w:rsid w:val="00EC35F8"/>
    <w:rsid w:val="00EC3C7F"/>
    <w:rsid w:val="00EC3D01"/>
    <w:rsid w:val="00EC4FFF"/>
    <w:rsid w:val="00EC51C1"/>
    <w:rsid w:val="00EC66EF"/>
    <w:rsid w:val="00EC6822"/>
    <w:rsid w:val="00EC7A1C"/>
    <w:rsid w:val="00ED0034"/>
    <w:rsid w:val="00ED00B5"/>
    <w:rsid w:val="00ED0694"/>
    <w:rsid w:val="00ED0759"/>
    <w:rsid w:val="00ED08AC"/>
    <w:rsid w:val="00ED0EC3"/>
    <w:rsid w:val="00ED0FEF"/>
    <w:rsid w:val="00ED13C1"/>
    <w:rsid w:val="00ED16C5"/>
    <w:rsid w:val="00ED1C27"/>
    <w:rsid w:val="00ED1D38"/>
    <w:rsid w:val="00ED242E"/>
    <w:rsid w:val="00ED2500"/>
    <w:rsid w:val="00ED2C4B"/>
    <w:rsid w:val="00ED35FD"/>
    <w:rsid w:val="00ED379A"/>
    <w:rsid w:val="00ED38E8"/>
    <w:rsid w:val="00ED3B00"/>
    <w:rsid w:val="00ED3C9A"/>
    <w:rsid w:val="00ED3D55"/>
    <w:rsid w:val="00ED3E42"/>
    <w:rsid w:val="00ED3E59"/>
    <w:rsid w:val="00ED4441"/>
    <w:rsid w:val="00ED4553"/>
    <w:rsid w:val="00ED4562"/>
    <w:rsid w:val="00ED45C1"/>
    <w:rsid w:val="00ED599F"/>
    <w:rsid w:val="00ED5F9F"/>
    <w:rsid w:val="00ED5FF9"/>
    <w:rsid w:val="00ED6A72"/>
    <w:rsid w:val="00ED77A6"/>
    <w:rsid w:val="00ED7A17"/>
    <w:rsid w:val="00EE03AA"/>
    <w:rsid w:val="00EE0E21"/>
    <w:rsid w:val="00EE1254"/>
    <w:rsid w:val="00EE1519"/>
    <w:rsid w:val="00EE1688"/>
    <w:rsid w:val="00EE31E9"/>
    <w:rsid w:val="00EE3272"/>
    <w:rsid w:val="00EE343D"/>
    <w:rsid w:val="00EE3BEA"/>
    <w:rsid w:val="00EE4400"/>
    <w:rsid w:val="00EE47ED"/>
    <w:rsid w:val="00EE5507"/>
    <w:rsid w:val="00EE5C65"/>
    <w:rsid w:val="00EE5F02"/>
    <w:rsid w:val="00EE659A"/>
    <w:rsid w:val="00EE69F3"/>
    <w:rsid w:val="00EE6CB7"/>
    <w:rsid w:val="00EE6D5C"/>
    <w:rsid w:val="00EE7324"/>
    <w:rsid w:val="00EE7EE8"/>
    <w:rsid w:val="00EF0C0C"/>
    <w:rsid w:val="00EF10E6"/>
    <w:rsid w:val="00EF19C7"/>
    <w:rsid w:val="00EF2330"/>
    <w:rsid w:val="00EF3350"/>
    <w:rsid w:val="00EF4983"/>
    <w:rsid w:val="00EF4B45"/>
    <w:rsid w:val="00EF67AE"/>
    <w:rsid w:val="00EF67E1"/>
    <w:rsid w:val="00EF69C6"/>
    <w:rsid w:val="00EF6A86"/>
    <w:rsid w:val="00EF6C8A"/>
    <w:rsid w:val="00EF71A3"/>
    <w:rsid w:val="00F00879"/>
    <w:rsid w:val="00F00C3A"/>
    <w:rsid w:val="00F00EA0"/>
    <w:rsid w:val="00F00F1F"/>
    <w:rsid w:val="00F019A1"/>
    <w:rsid w:val="00F01BCA"/>
    <w:rsid w:val="00F0243D"/>
    <w:rsid w:val="00F03C68"/>
    <w:rsid w:val="00F045A4"/>
    <w:rsid w:val="00F045ED"/>
    <w:rsid w:val="00F048E4"/>
    <w:rsid w:val="00F04B66"/>
    <w:rsid w:val="00F04D0A"/>
    <w:rsid w:val="00F06369"/>
    <w:rsid w:val="00F06CEA"/>
    <w:rsid w:val="00F07B78"/>
    <w:rsid w:val="00F07C6D"/>
    <w:rsid w:val="00F1027D"/>
    <w:rsid w:val="00F1051A"/>
    <w:rsid w:val="00F10570"/>
    <w:rsid w:val="00F10C41"/>
    <w:rsid w:val="00F1178F"/>
    <w:rsid w:val="00F123F3"/>
    <w:rsid w:val="00F12902"/>
    <w:rsid w:val="00F1391D"/>
    <w:rsid w:val="00F13A04"/>
    <w:rsid w:val="00F14B29"/>
    <w:rsid w:val="00F14DEB"/>
    <w:rsid w:val="00F15295"/>
    <w:rsid w:val="00F153C5"/>
    <w:rsid w:val="00F15B07"/>
    <w:rsid w:val="00F16130"/>
    <w:rsid w:val="00F169E1"/>
    <w:rsid w:val="00F16DDD"/>
    <w:rsid w:val="00F16F6F"/>
    <w:rsid w:val="00F17675"/>
    <w:rsid w:val="00F17E72"/>
    <w:rsid w:val="00F2062A"/>
    <w:rsid w:val="00F2116E"/>
    <w:rsid w:val="00F214B9"/>
    <w:rsid w:val="00F2180E"/>
    <w:rsid w:val="00F218E3"/>
    <w:rsid w:val="00F21EE9"/>
    <w:rsid w:val="00F2200F"/>
    <w:rsid w:val="00F22891"/>
    <w:rsid w:val="00F23112"/>
    <w:rsid w:val="00F23B89"/>
    <w:rsid w:val="00F23D8D"/>
    <w:rsid w:val="00F242BD"/>
    <w:rsid w:val="00F2492B"/>
    <w:rsid w:val="00F24A2B"/>
    <w:rsid w:val="00F2549A"/>
    <w:rsid w:val="00F266E8"/>
    <w:rsid w:val="00F26D1A"/>
    <w:rsid w:val="00F26D8B"/>
    <w:rsid w:val="00F26F12"/>
    <w:rsid w:val="00F27FB6"/>
    <w:rsid w:val="00F3184D"/>
    <w:rsid w:val="00F31E86"/>
    <w:rsid w:val="00F3201C"/>
    <w:rsid w:val="00F34279"/>
    <w:rsid w:val="00F342AE"/>
    <w:rsid w:val="00F35662"/>
    <w:rsid w:val="00F35C0B"/>
    <w:rsid w:val="00F3659F"/>
    <w:rsid w:val="00F37670"/>
    <w:rsid w:val="00F4081D"/>
    <w:rsid w:val="00F413CB"/>
    <w:rsid w:val="00F41682"/>
    <w:rsid w:val="00F41ACB"/>
    <w:rsid w:val="00F41C10"/>
    <w:rsid w:val="00F42215"/>
    <w:rsid w:val="00F427DA"/>
    <w:rsid w:val="00F42A5D"/>
    <w:rsid w:val="00F42CA4"/>
    <w:rsid w:val="00F42E67"/>
    <w:rsid w:val="00F43469"/>
    <w:rsid w:val="00F44292"/>
    <w:rsid w:val="00F45C58"/>
    <w:rsid w:val="00F45F5F"/>
    <w:rsid w:val="00F46869"/>
    <w:rsid w:val="00F46D26"/>
    <w:rsid w:val="00F503FD"/>
    <w:rsid w:val="00F505AE"/>
    <w:rsid w:val="00F50923"/>
    <w:rsid w:val="00F50A95"/>
    <w:rsid w:val="00F50EDC"/>
    <w:rsid w:val="00F512FB"/>
    <w:rsid w:val="00F51A1F"/>
    <w:rsid w:val="00F51E77"/>
    <w:rsid w:val="00F520B5"/>
    <w:rsid w:val="00F526DE"/>
    <w:rsid w:val="00F53CEB"/>
    <w:rsid w:val="00F53DE1"/>
    <w:rsid w:val="00F54EF1"/>
    <w:rsid w:val="00F5509A"/>
    <w:rsid w:val="00F55665"/>
    <w:rsid w:val="00F56136"/>
    <w:rsid w:val="00F5633F"/>
    <w:rsid w:val="00F57241"/>
    <w:rsid w:val="00F5748B"/>
    <w:rsid w:val="00F57699"/>
    <w:rsid w:val="00F577DF"/>
    <w:rsid w:val="00F57EEC"/>
    <w:rsid w:val="00F603AB"/>
    <w:rsid w:val="00F60D09"/>
    <w:rsid w:val="00F612A5"/>
    <w:rsid w:val="00F612C1"/>
    <w:rsid w:val="00F6135B"/>
    <w:rsid w:val="00F61912"/>
    <w:rsid w:val="00F61F5F"/>
    <w:rsid w:val="00F624E1"/>
    <w:rsid w:val="00F62626"/>
    <w:rsid w:val="00F628CE"/>
    <w:rsid w:val="00F63516"/>
    <w:rsid w:val="00F63586"/>
    <w:rsid w:val="00F642F0"/>
    <w:rsid w:val="00F642F9"/>
    <w:rsid w:val="00F64E40"/>
    <w:rsid w:val="00F65021"/>
    <w:rsid w:val="00F65062"/>
    <w:rsid w:val="00F65808"/>
    <w:rsid w:val="00F65903"/>
    <w:rsid w:val="00F664C4"/>
    <w:rsid w:val="00F6652E"/>
    <w:rsid w:val="00F669A1"/>
    <w:rsid w:val="00F66D89"/>
    <w:rsid w:val="00F66DB3"/>
    <w:rsid w:val="00F67100"/>
    <w:rsid w:val="00F673C8"/>
    <w:rsid w:val="00F67946"/>
    <w:rsid w:val="00F70BAD"/>
    <w:rsid w:val="00F70D2D"/>
    <w:rsid w:val="00F712F5"/>
    <w:rsid w:val="00F72A92"/>
    <w:rsid w:val="00F72C43"/>
    <w:rsid w:val="00F72D9C"/>
    <w:rsid w:val="00F73420"/>
    <w:rsid w:val="00F736F0"/>
    <w:rsid w:val="00F738A7"/>
    <w:rsid w:val="00F73C79"/>
    <w:rsid w:val="00F73D6E"/>
    <w:rsid w:val="00F745CB"/>
    <w:rsid w:val="00F746A5"/>
    <w:rsid w:val="00F751AA"/>
    <w:rsid w:val="00F75949"/>
    <w:rsid w:val="00F75BBE"/>
    <w:rsid w:val="00F7683A"/>
    <w:rsid w:val="00F76E08"/>
    <w:rsid w:val="00F77121"/>
    <w:rsid w:val="00F77708"/>
    <w:rsid w:val="00F77766"/>
    <w:rsid w:val="00F77AD2"/>
    <w:rsid w:val="00F8120B"/>
    <w:rsid w:val="00F8142B"/>
    <w:rsid w:val="00F81718"/>
    <w:rsid w:val="00F8199E"/>
    <w:rsid w:val="00F81AF0"/>
    <w:rsid w:val="00F81B42"/>
    <w:rsid w:val="00F81CE9"/>
    <w:rsid w:val="00F81FA6"/>
    <w:rsid w:val="00F82568"/>
    <w:rsid w:val="00F82575"/>
    <w:rsid w:val="00F82A23"/>
    <w:rsid w:val="00F82AFE"/>
    <w:rsid w:val="00F8368B"/>
    <w:rsid w:val="00F83D81"/>
    <w:rsid w:val="00F84312"/>
    <w:rsid w:val="00F846B7"/>
    <w:rsid w:val="00F85252"/>
    <w:rsid w:val="00F86052"/>
    <w:rsid w:val="00F866B4"/>
    <w:rsid w:val="00F86921"/>
    <w:rsid w:val="00F8706A"/>
    <w:rsid w:val="00F874C5"/>
    <w:rsid w:val="00F878E2"/>
    <w:rsid w:val="00F87C0C"/>
    <w:rsid w:val="00F87CFB"/>
    <w:rsid w:val="00F9041A"/>
    <w:rsid w:val="00F90A40"/>
    <w:rsid w:val="00F91C10"/>
    <w:rsid w:val="00F92690"/>
    <w:rsid w:val="00F9284D"/>
    <w:rsid w:val="00F92932"/>
    <w:rsid w:val="00F937C0"/>
    <w:rsid w:val="00F947FA"/>
    <w:rsid w:val="00F94BC3"/>
    <w:rsid w:val="00F95432"/>
    <w:rsid w:val="00F956D0"/>
    <w:rsid w:val="00F95723"/>
    <w:rsid w:val="00F95F75"/>
    <w:rsid w:val="00F964CA"/>
    <w:rsid w:val="00F969A9"/>
    <w:rsid w:val="00F97486"/>
    <w:rsid w:val="00F97737"/>
    <w:rsid w:val="00F97A09"/>
    <w:rsid w:val="00F97B06"/>
    <w:rsid w:val="00FA0EB2"/>
    <w:rsid w:val="00FA1265"/>
    <w:rsid w:val="00FA1DD2"/>
    <w:rsid w:val="00FA1E5F"/>
    <w:rsid w:val="00FA2EB2"/>
    <w:rsid w:val="00FA2F4F"/>
    <w:rsid w:val="00FA4094"/>
    <w:rsid w:val="00FA44A9"/>
    <w:rsid w:val="00FA53C9"/>
    <w:rsid w:val="00FA5AD3"/>
    <w:rsid w:val="00FA5E33"/>
    <w:rsid w:val="00FA6FC0"/>
    <w:rsid w:val="00FA7323"/>
    <w:rsid w:val="00FA7EA4"/>
    <w:rsid w:val="00FB02E2"/>
    <w:rsid w:val="00FB081F"/>
    <w:rsid w:val="00FB08D8"/>
    <w:rsid w:val="00FB0954"/>
    <w:rsid w:val="00FB0E3D"/>
    <w:rsid w:val="00FB30E2"/>
    <w:rsid w:val="00FB3A6E"/>
    <w:rsid w:val="00FB4759"/>
    <w:rsid w:val="00FB4CE5"/>
    <w:rsid w:val="00FB5D99"/>
    <w:rsid w:val="00FB619D"/>
    <w:rsid w:val="00FB6694"/>
    <w:rsid w:val="00FB76C7"/>
    <w:rsid w:val="00FC00ED"/>
    <w:rsid w:val="00FC017C"/>
    <w:rsid w:val="00FC18F4"/>
    <w:rsid w:val="00FC29B8"/>
    <w:rsid w:val="00FC2C6B"/>
    <w:rsid w:val="00FC322C"/>
    <w:rsid w:val="00FC3D3F"/>
    <w:rsid w:val="00FC3DC4"/>
    <w:rsid w:val="00FC4522"/>
    <w:rsid w:val="00FC4746"/>
    <w:rsid w:val="00FC526A"/>
    <w:rsid w:val="00FC53F2"/>
    <w:rsid w:val="00FC56CC"/>
    <w:rsid w:val="00FC57D8"/>
    <w:rsid w:val="00FC5DFC"/>
    <w:rsid w:val="00FC622D"/>
    <w:rsid w:val="00FC637D"/>
    <w:rsid w:val="00FC6F79"/>
    <w:rsid w:val="00FD0A2B"/>
    <w:rsid w:val="00FD0B54"/>
    <w:rsid w:val="00FD0D3C"/>
    <w:rsid w:val="00FD1607"/>
    <w:rsid w:val="00FD1D2B"/>
    <w:rsid w:val="00FD22D6"/>
    <w:rsid w:val="00FD2DB5"/>
    <w:rsid w:val="00FD41CB"/>
    <w:rsid w:val="00FD4936"/>
    <w:rsid w:val="00FD4E84"/>
    <w:rsid w:val="00FD5B61"/>
    <w:rsid w:val="00FD6138"/>
    <w:rsid w:val="00FD65F6"/>
    <w:rsid w:val="00FD6BD3"/>
    <w:rsid w:val="00FD6D1D"/>
    <w:rsid w:val="00FD6DDE"/>
    <w:rsid w:val="00FD7434"/>
    <w:rsid w:val="00FD7998"/>
    <w:rsid w:val="00FD7BD7"/>
    <w:rsid w:val="00FE0836"/>
    <w:rsid w:val="00FE0BC7"/>
    <w:rsid w:val="00FE0C69"/>
    <w:rsid w:val="00FE1265"/>
    <w:rsid w:val="00FE12C6"/>
    <w:rsid w:val="00FE12CA"/>
    <w:rsid w:val="00FE1FF0"/>
    <w:rsid w:val="00FE2577"/>
    <w:rsid w:val="00FE2CD9"/>
    <w:rsid w:val="00FE333D"/>
    <w:rsid w:val="00FE378F"/>
    <w:rsid w:val="00FE3A41"/>
    <w:rsid w:val="00FE40EC"/>
    <w:rsid w:val="00FE4A74"/>
    <w:rsid w:val="00FE5A28"/>
    <w:rsid w:val="00FE5D57"/>
    <w:rsid w:val="00FE5E81"/>
    <w:rsid w:val="00FE67F8"/>
    <w:rsid w:val="00FE723E"/>
    <w:rsid w:val="00FE7B01"/>
    <w:rsid w:val="00FE7FA5"/>
    <w:rsid w:val="00FF077F"/>
    <w:rsid w:val="00FF0A0D"/>
    <w:rsid w:val="00FF0E71"/>
    <w:rsid w:val="00FF22C7"/>
    <w:rsid w:val="00FF23EF"/>
    <w:rsid w:val="00FF29C8"/>
    <w:rsid w:val="00FF303C"/>
    <w:rsid w:val="00FF33A6"/>
    <w:rsid w:val="00FF3417"/>
    <w:rsid w:val="00FF42D2"/>
    <w:rsid w:val="00FF4553"/>
    <w:rsid w:val="00FF5644"/>
    <w:rsid w:val="00FF5AF1"/>
    <w:rsid w:val="00FF670C"/>
    <w:rsid w:val="00FF7311"/>
    <w:rsid w:val="00FF73D4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37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03A9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sz w:val="20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01B4"/>
    <w:pPr>
      <w:keepNext/>
      <w:autoSpaceDE w:val="0"/>
      <w:autoSpaceDN w:val="0"/>
      <w:adjustRightInd w:val="0"/>
      <w:ind w:firstLine="709"/>
      <w:jc w:val="center"/>
      <w:outlineLvl w:val="6"/>
    </w:pPr>
    <w:rPr>
      <w:i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3A9"/>
    <w:rPr>
      <w:rFonts w:ascii="Arial" w:hAnsi="Arial" w:cs="Times New Roman"/>
      <w:b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138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13879"/>
    <w:rPr>
      <w:rFonts w:cs="Times New Roman"/>
    </w:rPr>
  </w:style>
  <w:style w:type="table" w:styleId="TableGrid">
    <w:name w:val="Table Grid"/>
    <w:basedOn w:val="TableNormal"/>
    <w:uiPriority w:val="99"/>
    <w:rsid w:val="006D01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37D28"/>
  </w:style>
  <w:style w:type="character" w:styleId="Hyperlink">
    <w:name w:val="Hyperlink"/>
    <w:basedOn w:val="DefaultParagraphFont"/>
    <w:uiPriority w:val="99"/>
    <w:rsid w:val="00137D28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  <w:uiPriority w:val="99"/>
    <w:rsid w:val="002703A9"/>
  </w:style>
  <w:style w:type="paragraph" w:styleId="Footer">
    <w:name w:val="footer"/>
    <w:basedOn w:val="Normal"/>
    <w:link w:val="FooterChar"/>
    <w:uiPriority w:val="99"/>
    <w:rsid w:val="003E75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75DD"/>
    <w:rPr>
      <w:rFonts w:cs="Times New Roman"/>
      <w:sz w:val="24"/>
    </w:rPr>
  </w:style>
  <w:style w:type="paragraph" w:customStyle="1" w:styleId="Style7">
    <w:name w:val="Style7"/>
    <w:basedOn w:val="Normal"/>
    <w:uiPriority w:val="99"/>
    <w:rsid w:val="00630F5F"/>
    <w:pPr>
      <w:widowControl w:val="0"/>
      <w:autoSpaceDE w:val="0"/>
      <w:autoSpaceDN w:val="0"/>
      <w:adjustRightInd w:val="0"/>
      <w:spacing w:line="211" w:lineRule="exact"/>
      <w:ind w:firstLine="554"/>
      <w:jc w:val="both"/>
    </w:pPr>
  </w:style>
  <w:style w:type="paragraph" w:customStyle="1" w:styleId="Style11">
    <w:name w:val="Style11"/>
    <w:basedOn w:val="Normal"/>
    <w:uiPriority w:val="99"/>
    <w:rsid w:val="00630F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630F5F"/>
    <w:pPr>
      <w:widowControl w:val="0"/>
      <w:autoSpaceDE w:val="0"/>
      <w:autoSpaceDN w:val="0"/>
      <w:adjustRightInd w:val="0"/>
      <w:spacing w:line="209" w:lineRule="exact"/>
      <w:jc w:val="center"/>
    </w:pPr>
  </w:style>
  <w:style w:type="paragraph" w:styleId="BodyText2">
    <w:name w:val="Body Text 2"/>
    <w:basedOn w:val="Normal"/>
    <w:link w:val="BodyText2Char"/>
    <w:uiPriority w:val="99"/>
    <w:rsid w:val="00630F5F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30F5F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974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713</Words>
  <Characters>4068</Characters>
  <Application>Microsoft Office Outlook</Application>
  <DocSecurity>0</DocSecurity>
  <Lines>0</Lines>
  <Paragraphs>0</Paragraphs>
  <ScaleCrop>false</ScaleCrop>
  <Company>KSP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USER5</dc:creator>
  <cp:keywords/>
  <dc:description/>
  <cp:lastModifiedBy>DEPO</cp:lastModifiedBy>
  <cp:revision>10</cp:revision>
  <cp:lastPrinted>2016-03-17T06:35:00Z</cp:lastPrinted>
  <dcterms:created xsi:type="dcterms:W3CDTF">2016-03-14T21:23:00Z</dcterms:created>
  <dcterms:modified xsi:type="dcterms:W3CDTF">2016-03-17T07:58:00Z</dcterms:modified>
</cp:coreProperties>
</file>